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3A83" w14:textId="7F59B941" w:rsidR="00040EC2" w:rsidRPr="00040EC2" w:rsidRDefault="00040EC2" w:rsidP="00040EC2">
      <w:pPr>
        <w:pStyle w:val="a3"/>
        <w:rPr>
          <w:rFonts w:ascii="Century" w:hAnsi="Century"/>
          <w:sz w:val="32"/>
          <w:szCs w:val="32"/>
        </w:rPr>
      </w:pPr>
      <w:r w:rsidRPr="00040EC2">
        <w:rPr>
          <w:rFonts w:ascii="Century" w:hAnsi="Century"/>
          <w:sz w:val="32"/>
          <w:szCs w:val="32"/>
        </w:rPr>
        <w:t xml:space="preserve">India's rover </w:t>
      </w:r>
      <w:r>
        <w:rPr>
          <w:rFonts w:ascii="Century" w:hAnsi="Century" w:hint="eastAsia"/>
          <w:sz w:val="32"/>
          <w:szCs w:val="32"/>
        </w:rPr>
        <w:t>f</w:t>
      </w:r>
      <w:r>
        <w:rPr>
          <w:rFonts w:ascii="Century" w:hAnsi="Century"/>
          <w:sz w:val="32"/>
          <w:szCs w:val="32"/>
        </w:rPr>
        <w:t>ind</w:t>
      </w:r>
      <w:r w:rsidRPr="00040EC2">
        <w:rPr>
          <w:rFonts w:ascii="Century" w:hAnsi="Century"/>
          <w:sz w:val="32"/>
          <w:szCs w:val="32"/>
        </w:rPr>
        <w:t xml:space="preserve">s sulfur near </w:t>
      </w:r>
      <w:r>
        <w:rPr>
          <w:rFonts w:ascii="Century" w:hAnsi="Century"/>
          <w:sz w:val="32"/>
          <w:szCs w:val="32"/>
        </w:rPr>
        <w:t xml:space="preserve">Moon’s </w:t>
      </w:r>
      <w:r w:rsidR="00665017">
        <w:rPr>
          <w:rFonts w:ascii="Century" w:hAnsi="Century"/>
          <w:sz w:val="32"/>
          <w:szCs w:val="32"/>
        </w:rPr>
        <w:t>S</w:t>
      </w:r>
      <w:r w:rsidRPr="00040EC2">
        <w:rPr>
          <w:rFonts w:ascii="Century" w:hAnsi="Century"/>
          <w:sz w:val="32"/>
          <w:szCs w:val="32"/>
        </w:rPr>
        <w:t xml:space="preserve">outh </w:t>
      </w:r>
      <w:r w:rsidR="00665017">
        <w:rPr>
          <w:rFonts w:ascii="Century" w:hAnsi="Century"/>
          <w:sz w:val="32"/>
          <w:szCs w:val="32"/>
        </w:rPr>
        <w:t>P</w:t>
      </w:r>
      <w:r w:rsidRPr="00040EC2">
        <w:rPr>
          <w:rFonts w:ascii="Century" w:hAnsi="Century"/>
          <w:sz w:val="32"/>
          <w:szCs w:val="32"/>
        </w:rPr>
        <w:t>ole</w:t>
      </w:r>
      <w:r w:rsidR="00760FB1">
        <w:rPr>
          <w:rFonts w:ascii="Century" w:hAnsi="Century"/>
          <w:sz w:val="32"/>
          <w:szCs w:val="32"/>
        </w:rPr>
        <w:t xml:space="preserve">           </w:t>
      </w:r>
      <w:r w:rsidR="00760FB1">
        <w:rPr>
          <w:noProof/>
        </w:rPr>
        <w:drawing>
          <wp:inline distT="0" distB="0" distL="0" distR="0" wp14:anchorId="0A1B5FEA" wp14:editId="1146A569">
            <wp:extent cx="648268" cy="64826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66" cy="66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2454" w14:textId="6AE22CC7" w:rsidR="00040EC2" w:rsidRPr="000C4634" w:rsidRDefault="00040EC2" w:rsidP="00040EC2">
      <w:pPr>
        <w:pStyle w:val="a3"/>
        <w:rPr>
          <w:rFonts w:ascii="Century" w:eastAsia="UD デジタル 教科書体 NK-R" w:hAnsi="Century"/>
          <w:szCs w:val="21"/>
        </w:rPr>
      </w:pPr>
      <w:r w:rsidRPr="00040EC2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</w:t>
      </w:r>
      <w:r w:rsidRPr="00040EC2">
        <w:rPr>
          <w:rFonts w:ascii="Century" w:hAnsi="Century"/>
        </w:rPr>
        <w:t xml:space="preserve">India's space agency says its moon rover </w:t>
      </w:r>
      <w:r>
        <w:rPr>
          <w:rFonts w:ascii="Century" w:hAnsi="Century"/>
        </w:rPr>
        <w:t>found</w:t>
      </w:r>
      <w:r w:rsidRPr="00040EC2">
        <w:rPr>
          <w:rFonts w:ascii="Century" w:hAnsi="Century"/>
        </w:rPr>
        <w:t xml:space="preserve"> sulfur on the lunar surface</w:t>
      </w:r>
      <w:r w:rsidR="001F379C">
        <w:rPr>
          <w:rFonts w:ascii="Century" w:hAnsi="Century" w:hint="eastAsia"/>
        </w:rPr>
        <w:t xml:space="preserve"> </w:t>
      </w:r>
      <w:r w:rsidRPr="00040EC2">
        <w:rPr>
          <w:rFonts w:ascii="Century" w:hAnsi="Century"/>
        </w:rPr>
        <w:t xml:space="preserve">just a week after its unmanned spacecraft </w:t>
      </w:r>
      <w:r>
        <w:rPr>
          <w:rFonts w:ascii="Century" w:hAnsi="Century"/>
        </w:rPr>
        <w:t xml:space="preserve">Chandrayaan-3 </w:t>
      </w:r>
      <w:r w:rsidRPr="00040EC2">
        <w:rPr>
          <w:rFonts w:ascii="Century" w:hAnsi="Century"/>
        </w:rPr>
        <w:t xml:space="preserve">made a historic landing on the </w:t>
      </w:r>
      <w:r>
        <w:rPr>
          <w:rFonts w:ascii="Century" w:hAnsi="Century" w:hint="eastAsia"/>
        </w:rPr>
        <w:t xml:space="preserve">South </w:t>
      </w:r>
      <w:r>
        <w:rPr>
          <w:rFonts w:ascii="Century" w:hAnsi="Century"/>
        </w:rPr>
        <w:t xml:space="preserve">Pole of the </w:t>
      </w:r>
      <w:r w:rsidRPr="00040EC2">
        <w:rPr>
          <w:rFonts w:ascii="Century" w:hAnsi="Century"/>
        </w:rPr>
        <w:t>moon</w:t>
      </w:r>
      <w:r>
        <w:rPr>
          <w:rFonts w:ascii="Century" w:hAnsi="Century"/>
        </w:rPr>
        <w:t xml:space="preserve"> on August 23</w:t>
      </w:r>
      <w:r w:rsidRPr="00040EC2">
        <w:rPr>
          <w:rFonts w:ascii="Century" w:hAnsi="Century"/>
          <w:vertAlign w:val="superscript"/>
        </w:rPr>
        <w:t>rd</w:t>
      </w:r>
      <w:r>
        <w:rPr>
          <w:rFonts w:ascii="Century" w:hAnsi="Century"/>
        </w:rPr>
        <w:t>.</w:t>
      </w:r>
      <w:r w:rsidR="000C4634" w:rsidRPr="000C4634">
        <w:rPr>
          <w:rFonts w:ascii="Roboto" w:hAnsi="Roboto"/>
          <w:color w:val="000000"/>
          <w:sz w:val="27"/>
          <w:szCs w:val="27"/>
        </w:rPr>
        <w:t xml:space="preserve"> </w:t>
      </w:r>
      <w:r w:rsidR="000C4634">
        <w:rPr>
          <w:rFonts w:ascii="Roboto" w:hAnsi="Roboto"/>
          <w:color w:val="000000"/>
          <w:sz w:val="27"/>
          <w:szCs w:val="27"/>
        </w:rPr>
        <w:t xml:space="preserve"> </w:t>
      </w:r>
      <w:r w:rsidR="000C4634" w:rsidRPr="000C4634">
        <w:rPr>
          <w:rFonts w:ascii="Century" w:eastAsia="UD デジタル 教科書体 NK-R" w:hAnsi="Century"/>
          <w:color w:val="000000"/>
          <w:szCs w:val="21"/>
        </w:rPr>
        <w:t>It also found oxygen, iron, calcium and aluminum.</w:t>
      </w:r>
    </w:p>
    <w:p w14:paraId="5C80F1F5" w14:textId="107F424B" w:rsidR="00040EC2" w:rsidRDefault="00040EC2" w:rsidP="00040EC2">
      <w:pPr>
        <w:pStyle w:val="a3"/>
        <w:rPr>
          <w:rFonts w:ascii="Century" w:hAnsi="Century"/>
        </w:rPr>
      </w:pPr>
      <w:r w:rsidRPr="00040EC2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Pr="00917DD4">
        <w:rPr>
          <w:rFonts w:ascii="Century" w:hAnsi="Century"/>
        </w:rPr>
        <w:t xml:space="preserve">India </w:t>
      </w:r>
      <w:r>
        <w:rPr>
          <w:rFonts w:ascii="Century" w:hAnsi="Century"/>
        </w:rPr>
        <w:t>is</w:t>
      </w:r>
      <w:r w:rsidRPr="00917DD4">
        <w:rPr>
          <w:rFonts w:ascii="Century" w:hAnsi="Century"/>
        </w:rPr>
        <w:t xml:space="preserve"> the first country to land on the South Pole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of the moon,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and </w:t>
      </w:r>
      <w:r w:rsidRPr="00917DD4">
        <w:rPr>
          <w:rFonts w:ascii="Century" w:hAnsi="Century"/>
        </w:rPr>
        <w:t xml:space="preserve">the fourth </w:t>
      </w:r>
      <w:r>
        <w:rPr>
          <w:rFonts w:ascii="Century" w:hAnsi="Century"/>
        </w:rPr>
        <w:t xml:space="preserve">country </w:t>
      </w:r>
      <w:r w:rsidRPr="00917DD4">
        <w:rPr>
          <w:rFonts w:ascii="Century" w:hAnsi="Century"/>
        </w:rPr>
        <w:t>to land on the moon after the former Soviet Union, the U</w:t>
      </w:r>
      <w:r w:rsidR="001F379C">
        <w:rPr>
          <w:rFonts w:ascii="Century" w:hAnsi="Century"/>
        </w:rPr>
        <w:t>.S.</w:t>
      </w:r>
      <w:r w:rsidRPr="00917DD4">
        <w:rPr>
          <w:rFonts w:ascii="Century" w:hAnsi="Century"/>
        </w:rPr>
        <w:t xml:space="preserve"> and China.</w:t>
      </w:r>
    </w:p>
    <w:p w14:paraId="3431D70E" w14:textId="6C5835E9" w:rsidR="006C6CA4" w:rsidRPr="00917DD4" w:rsidRDefault="006C6CA4" w:rsidP="006C6CA4">
      <w:pPr>
        <w:pStyle w:val="a3"/>
        <w:rPr>
          <w:rFonts w:ascii="Century" w:hAnsi="Century"/>
        </w:rPr>
      </w:pPr>
      <w:r w:rsidRPr="006C6CA4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Soft-landing on the South Pole of the moon is very difficult</w:t>
      </w:r>
      <w:r w:rsidR="000162E3">
        <w:rPr>
          <w:rFonts w:ascii="Century" w:hAnsi="Century"/>
        </w:rPr>
        <w:t xml:space="preserve"> because of </w:t>
      </w:r>
      <w:r>
        <w:rPr>
          <w:rFonts w:ascii="Century" w:hAnsi="Century"/>
        </w:rPr>
        <w:t xml:space="preserve">many craters and trenches on the </w:t>
      </w:r>
      <w:r w:rsidR="000162E3">
        <w:rPr>
          <w:rFonts w:ascii="Century" w:hAnsi="Century"/>
        </w:rPr>
        <w:t>surface</w:t>
      </w:r>
      <w:r>
        <w:rPr>
          <w:rFonts w:ascii="Century" w:hAnsi="Century"/>
        </w:rPr>
        <w:t xml:space="preserve">. </w:t>
      </w:r>
      <w:r>
        <w:rPr>
          <w:rFonts w:ascii="Century" w:hAnsi="Century" w:hint="eastAsia"/>
        </w:rPr>
        <w:t xml:space="preserve"> </w:t>
      </w:r>
      <w:r w:rsidRPr="00917DD4">
        <w:rPr>
          <w:rFonts w:ascii="Century" w:hAnsi="Century"/>
        </w:rPr>
        <w:t>The former Soviet Union, the U</w:t>
      </w:r>
      <w:r w:rsidR="001F379C">
        <w:rPr>
          <w:rFonts w:ascii="Century" w:hAnsi="Century"/>
        </w:rPr>
        <w:t>.</w:t>
      </w:r>
      <w:r w:rsidRPr="00917DD4">
        <w:rPr>
          <w:rFonts w:ascii="Century" w:hAnsi="Century"/>
        </w:rPr>
        <w:t>S</w:t>
      </w:r>
      <w:r w:rsidR="001F379C">
        <w:rPr>
          <w:rFonts w:ascii="Century" w:hAnsi="Century"/>
        </w:rPr>
        <w:t>.</w:t>
      </w:r>
      <w:r w:rsidRPr="00917DD4">
        <w:rPr>
          <w:rFonts w:ascii="Century" w:hAnsi="Century"/>
        </w:rPr>
        <w:t xml:space="preserve"> and China </w:t>
      </w:r>
      <w:r>
        <w:rPr>
          <w:rFonts w:ascii="Century" w:hAnsi="Century"/>
        </w:rPr>
        <w:t xml:space="preserve">landed around </w:t>
      </w:r>
      <w:r w:rsidRPr="00917DD4">
        <w:rPr>
          <w:rFonts w:ascii="Century" w:hAnsi="Century"/>
        </w:rPr>
        <w:t>the moon’s equator.</w:t>
      </w:r>
    </w:p>
    <w:p w14:paraId="0F97AC1B" w14:textId="4D6C262A" w:rsidR="009B2574" w:rsidRPr="006C6CA4" w:rsidRDefault="006C6CA4" w:rsidP="009B2574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="00040EC2" w:rsidRPr="00040EC2">
        <w:rPr>
          <w:rFonts w:ascii="Century" w:hAnsi="Century"/>
        </w:rPr>
        <w:t xml:space="preserve">　</w:t>
      </w:r>
      <w:r w:rsidR="00AC3DF4" w:rsidRPr="00917DD4">
        <w:rPr>
          <w:rFonts w:ascii="Century" w:hAnsi="Century"/>
        </w:rPr>
        <w:t xml:space="preserve">India </w:t>
      </w:r>
      <w:r w:rsidR="00AC3DF4">
        <w:rPr>
          <w:rFonts w:ascii="Century" w:hAnsi="Century"/>
        </w:rPr>
        <w:t xml:space="preserve">is </w:t>
      </w:r>
      <w:r w:rsidR="00AC3DF4" w:rsidRPr="00917DD4">
        <w:rPr>
          <w:rFonts w:ascii="Century" w:hAnsi="Century"/>
        </w:rPr>
        <w:t>the world’s fifth</w:t>
      </w:r>
      <w:r w:rsidR="00AC3DF4">
        <w:rPr>
          <w:rFonts w:ascii="Century" w:hAnsi="Century"/>
        </w:rPr>
        <w:t xml:space="preserve"> </w:t>
      </w:r>
      <w:r w:rsidR="00AC3DF4" w:rsidRPr="00917DD4">
        <w:rPr>
          <w:rFonts w:ascii="Century" w:hAnsi="Century"/>
        </w:rPr>
        <w:t xml:space="preserve">largest economy </w:t>
      </w:r>
      <w:r w:rsidR="00AC3DF4">
        <w:rPr>
          <w:rFonts w:ascii="Century" w:hAnsi="Century"/>
        </w:rPr>
        <w:t>in the world</w:t>
      </w:r>
      <w:r>
        <w:rPr>
          <w:rFonts w:ascii="Century" w:hAnsi="Century" w:hint="eastAsia"/>
        </w:rPr>
        <w:t xml:space="preserve"> n</w:t>
      </w:r>
      <w:r>
        <w:rPr>
          <w:rFonts w:ascii="Century" w:hAnsi="Century"/>
        </w:rPr>
        <w:t>ow</w:t>
      </w:r>
      <w:r w:rsidR="00AC3DF4">
        <w:rPr>
          <w:rFonts w:ascii="Century" w:hAnsi="Century"/>
        </w:rPr>
        <w:t xml:space="preserve">.  </w:t>
      </w:r>
      <w:r w:rsidR="00A16020">
        <w:rPr>
          <w:rFonts w:ascii="Century" w:hAnsi="Century"/>
        </w:rPr>
        <w:t>India’s</w:t>
      </w:r>
      <w:r w:rsidR="00040EC2" w:rsidRPr="00040EC2">
        <w:rPr>
          <w:rFonts w:ascii="Century" w:hAnsi="Century"/>
        </w:rPr>
        <w:t xml:space="preserve"> Space </w:t>
      </w:r>
      <w:r w:rsidR="009B2574">
        <w:rPr>
          <w:rFonts w:ascii="Century" w:hAnsi="Century"/>
        </w:rPr>
        <w:t xml:space="preserve">technology </w:t>
      </w:r>
      <w:r w:rsidR="00AC3DF4">
        <w:rPr>
          <w:rFonts w:ascii="Century" w:hAnsi="Century"/>
        </w:rPr>
        <w:t>is</w:t>
      </w:r>
      <w:r w:rsidR="009B2574">
        <w:rPr>
          <w:rFonts w:ascii="Century" w:hAnsi="Century"/>
        </w:rPr>
        <w:t xml:space="preserve"> growing</w:t>
      </w:r>
      <w:r w:rsidR="00040EC2" w:rsidRPr="00040EC2">
        <w:rPr>
          <w:rFonts w:ascii="Century" w:hAnsi="Century"/>
        </w:rPr>
        <w:t xml:space="preserve"> rapidly</w:t>
      </w:r>
      <w:r w:rsidR="009B2574">
        <w:rPr>
          <w:rFonts w:ascii="Century" w:hAnsi="Century"/>
        </w:rPr>
        <w:t xml:space="preserve">. </w:t>
      </w:r>
      <w:r w:rsidR="00040EC2" w:rsidRPr="00040EC2">
        <w:rPr>
          <w:rFonts w:ascii="Century" w:hAnsi="Century"/>
        </w:rPr>
        <w:t xml:space="preserve"> </w:t>
      </w:r>
      <w:r w:rsidR="009B2574" w:rsidRPr="00917DD4">
        <w:rPr>
          <w:rFonts w:ascii="Century" w:hAnsi="Century"/>
        </w:rPr>
        <w:t>Chandrayaan-3</w:t>
      </w:r>
      <w:r w:rsidR="009B2574">
        <w:rPr>
          <w:rFonts w:ascii="Century" w:hAnsi="Century"/>
        </w:rPr>
        <w:t xml:space="preserve"> </w:t>
      </w:r>
      <w:r w:rsidR="009B2574" w:rsidRPr="006C6CA4">
        <w:rPr>
          <w:rFonts w:ascii="Century" w:hAnsi="Century"/>
        </w:rPr>
        <w:t xml:space="preserve">is India's </w:t>
      </w:r>
      <w:r w:rsidR="00A16020">
        <w:rPr>
          <w:rFonts w:ascii="Century" w:hAnsi="Century"/>
        </w:rPr>
        <w:t>(  Q8  )</w:t>
      </w:r>
      <w:r w:rsidR="009B2574" w:rsidRPr="006C6CA4">
        <w:rPr>
          <w:rFonts w:ascii="Century" w:hAnsi="Century"/>
        </w:rPr>
        <w:t xml:space="preserve"> lunar mission. </w:t>
      </w:r>
    </w:p>
    <w:p w14:paraId="1F9BD902" w14:textId="3DEE96CD" w:rsidR="009B2574" w:rsidRPr="006C6CA4" w:rsidRDefault="006C6CA4" w:rsidP="000C4634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6C6CA4">
        <w:rPr>
          <w:rFonts w:ascii="Century" w:hAnsi="Century"/>
          <w:sz w:val="20"/>
          <w:szCs w:val="20"/>
          <w:bdr w:val="single" w:sz="4" w:space="0" w:color="auto"/>
        </w:rPr>
        <w:t>５</w:t>
      </w:r>
      <w:r w:rsidR="009B2574" w:rsidRPr="006C6CA4">
        <w:rPr>
          <w:rFonts w:ascii="Century" w:hAnsi="Century"/>
        </w:rPr>
        <w:t xml:space="preserve">　</w:t>
      </w:r>
      <w:r w:rsidR="001F379C">
        <w:rPr>
          <w:rFonts w:ascii="Century" w:hAnsi="Century" w:hint="eastAsia"/>
        </w:rPr>
        <w:t>B</w:t>
      </w:r>
      <w:r w:rsidR="001F379C">
        <w:rPr>
          <w:rFonts w:ascii="Century" w:hAnsi="Century"/>
        </w:rPr>
        <w:t>efore the landing, p</w:t>
      </w:r>
      <w:r w:rsidR="009B2574" w:rsidRPr="006C6CA4">
        <w:rPr>
          <w:rFonts w:ascii="Century" w:hAnsi="Century"/>
        </w:rPr>
        <w:t>eople across India gave special prayers at Hindu temples and Muslim mosques</w:t>
      </w:r>
      <w:r w:rsidR="001F379C">
        <w:rPr>
          <w:rFonts w:ascii="Century" w:hAnsi="Century"/>
        </w:rPr>
        <w:t>.</w:t>
      </w:r>
      <w:r w:rsidR="009B2574" w:rsidRPr="006C6CA4">
        <w:rPr>
          <w:rFonts w:ascii="Century" w:hAnsi="Century"/>
        </w:rPr>
        <w:t xml:space="preserve"> Schools held special ceremonies and held live viewings of the landing.</w:t>
      </w:r>
    </w:p>
    <w:p w14:paraId="7DEE21F4" w14:textId="39D491E0" w:rsidR="005A40B1" w:rsidRPr="005A40B1" w:rsidRDefault="00665017" w:rsidP="00040EC2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rover惑星探査機   sulfur硫黄　　the South Pole南極　</w:t>
      </w:r>
      <w:r w:rsidR="000C463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Space Agency宇宙機関　　</w:t>
      </w:r>
      <w:r w:rsid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5A40B1"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>lunar月の</w:t>
      </w:r>
      <w:r w:rsid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5A40B1"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>surface表面　　unmanned無人の　　spacecraft宇宙船　　landing着陸</w:t>
      </w:r>
      <w:r w:rsidR="005A40B1">
        <w:rPr>
          <w:rFonts w:ascii="UD デジタル 教科書体 NK-R" w:eastAsia="UD デジタル 教科書体 NK-R" w:hAnsi="Century" w:hint="eastAsia"/>
          <w:sz w:val="20"/>
          <w:szCs w:val="20"/>
        </w:rPr>
        <w:t>(</w:t>
      </w: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>land着陸する</w:t>
      </w:r>
      <w:r w:rsidR="005A40B1">
        <w:rPr>
          <w:rFonts w:ascii="UD デジタル 教科書体 NK-R" w:eastAsia="UD デジタル 教科書体 NK-R" w:hAnsi="Century" w:hint="eastAsia"/>
          <w:sz w:val="20"/>
          <w:szCs w:val="20"/>
        </w:rPr>
        <w:t>)</w:t>
      </w: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="000C4634">
        <w:rPr>
          <w:rFonts w:ascii="UD デジタル 教科書体 NK-R" w:eastAsia="UD デジタル 教科書体 NK-R" w:hAnsi="Century"/>
          <w:sz w:val="20"/>
          <w:szCs w:val="20"/>
        </w:rPr>
        <w:t>oxygen</w:t>
      </w:r>
      <w:r w:rsidR="000C463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酸素 </w:t>
      </w:r>
      <w:r w:rsidR="000C4634">
        <w:rPr>
          <w:rFonts w:ascii="UD デジタル 教科書体 NK-R" w:eastAsia="UD デジタル 教科書体 NK-R" w:hAnsi="Century"/>
          <w:sz w:val="20"/>
          <w:szCs w:val="20"/>
        </w:rPr>
        <w:t xml:space="preserve">  iron</w:t>
      </w:r>
      <w:r w:rsidR="000C463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鉄 </w:t>
      </w:r>
      <w:r w:rsidR="000C4634"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>former</w:t>
      </w:r>
      <w:r w:rsid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～：</w:t>
      </w: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>元</w:t>
      </w:r>
      <w:r w:rsid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～ </w:t>
      </w:r>
      <w:r w:rsidR="005A40B1"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>trench溝　　equator赤道　　economy経済大国</w:t>
      </w:r>
      <w:r w:rsidR="005A40B1" w:rsidRP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 rapidly迅速に　　mission特命・使命　　</w:t>
      </w:r>
      <w:r w:rsid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="005A40B1" w:rsidRPr="005A40B1">
        <w:rPr>
          <w:rFonts w:ascii="UD デジタル 教科書体 NK-R" w:eastAsia="UD デジタル 教科書体 NK-R" w:hAnsi="Century" w:hint="eastAsia"/>
          <w:sz w:val="20"/>
          <w:szCs w:val="20"/>
        </w:rPr>
        <w:t>prayer祈り</w:t>
      </w:r>
      <w:r w:rsid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5A40B1" w:rsidRP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temple寺院　　Muslimイスラム教の  mosqueモスク　　live viewing生中継　　</w:t>
      </w:r>
      <w:r w:rsidR="000C463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★学んだ語</w:t>
      </w:r>
      <w:r w:rsidR="000C4634">
        <w:rPr>
          <w:rFonts w:ascii="UD デジタル 教科書体 NK-R" w:eastAsia="UD デジタル 教科書体 NK-R" w:hAnsi="Century"/>
          <w:sz w:val="20"/>
          <w:szCs w:val="20"/>
        </w:rPr>
        <w:t>(</w:t>
      </w:r>
      <w:r w:rsidR="000C463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　　　　　　　　　　　　　　　　　　　　　　　　　　　　　</w:t>
      </w:r>
      <w:r w:rsidR="000C4634">
        <w:rPr>
          <w:rFonts w:ascii="UD デジタル 教科書体 NK-R" w:eastAsia="UD デジタル 教科書体 NK-R" w:hAnsi="Century"/>
          <w:sz w:val="20"/>
          <w:szCs w:val="20"/>
        </w:rPr>
        <w:t>)</w:t>
      </w:r>
    </w:p>
    <w:p w14:paraId="473293FD" w14:textId="77777777" w:rsidR="006D2266" w:rsidRPr="000C4634" w:rsidRDefault="006D2266" w:rsidP="00040EC2">
      <w:pPr>
        <w:pStyle w:val="a3"/>
        <w:rPr>
          <w:rFonts w:ascii="Century" w:hAnsi="Century"/>
        </w:rPr>
      </w:pPr>
    </w:p>
    <w:p w14:paraId="6E30ABC9" w14:textId="52F57960" w:rsidR="006D2266" w:rsidRDefault="000C4634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What</w:t>
      </w:r>
      <w:r>
        <w:rPr>
          <w:rFonts w:ascii="Century" w:hAnsi="Century"/>
        </w:rPr>
        <w:t xml:space="preserve"> did the India’s moon </w:t>
      </w:r>
      <w:r w:rsidRPr="00040EC2">
        <w:rPr>
          <w:rFonts w:ascii="Century" w:hAnsi="Century"/>
        </w:rPr>
        <w:t xml:space="preserve">rover </w:t>
      </w:r>
      <w:r>
        <w:rPr>
          <w:rFonts w:ascii="Century" w:hAnsi="Century"/>
        </w:rPr>
        <w:t>find</w:t>
      </w:r>
      <w:r w:rsidRPr="00040EC2">
        <w:rPr>
          <w:rFonts w:ascii="Century" w:hAnsi="Century"/>
        </w:rPr>
        <w:t xml:space="preserve"> on the lunar surface</w:t>
      </w:r>
      <w:r>
        <w:rPr>
          <w:rFonts w:ascii="Century" w:hAnsi="Century"/>
        </w:rPr>
        <w:t xml:space="preserve">? </w:t>
      </w:r>
    </w:p>
    <w:p w14:paraId="637394A1" w14:textId="77777777" w:rsidR="006D2266" w:rsidRPr="000C4634" w:rsidRDefault="006D2266" w:rsidP="00040EC2">
      <w:pPr>
        <w:pStyle w:val="a3"/>
        <w:rPr>
          <w:rFonts w:ascii="Century" w:hAnsi="Century"/>
        </w:rPr>
      </w:pPr>
    </w:p>
    <w:p w14:paraId="4F89D5EE" w14:textId="0AB35328" w:rsidR="006D2266" w:rsidRDefault="000C4634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2  Are there any astronauts in the spacecraft Chandrayaan-3?</w:t>
      </w:r>
    </w:p>
    <w:p w14:paraId="6248A45C" w14:textId="77777777" w:rsidR="000C4634" w:rsidRDefault="000C4634" w:rsidP="00040EC2">
      <w:pPr>
        <w:pStyle w:val="a3"/>
        <w:rPr>
          <w:rFonts w:ascii="Century" w:hAnsi="Century"/>
        </w:rPr>
      </w:pPr>
    </w:p>
    <w:p w14:paraId="27D568F2" w14:textId="2AED0795" w:rsidR="006D2266" w:rsidRDefault="000C4634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3  Which area of the moon did Chandrayaan-3 land on?</w:t>
      </w:r>
    </w:p>
    <w:p w14:paraId="2221B42D" w14:textId="77777777" w:rsidR="000C4634" w:rsidRPr="000C4634" w:rsidRDefault="000C4634" w:rsidP="00040EC2">
      <w:pPr>
        <w:pStyle w:val="a3"/>
        <w:rPr>
          <w:rFonts w:ascii="Century" w:hAnsi="Century"/>
        </w:rPr>
      </w:pPr>
    </w:p>
    <w:p w14:paraId="53AC7427" w14:textId="5EAFD141" w:rsidR="000C4634" w:rsidRDefault="000C4634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4  Why is it difficult to land there?</w:t>
      </w:r>
    </w:p>
    <w:p w14:paraId="656D95C3" w14:textId="77777777" w:rsidR="000C4634" w:rsidRDefault="000C4634" w:rsidP="00040EC2">
      <w:pPr>
        <w:pStyle w:val="a3"/>
        <w:rPr>
          <w:rFonts w:ascii="Century" w:hAnsi="Century"/>
        </w:rPr>
      </w:pPr>
    </w:p>
    <w:p w14:paraId="6F8AB055" w14:textId="0DDF3240" w:rsidR="000C4634" w:rsidRDefault="000C4634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5  Which three countries landed on the moon before India?</w:t>
      </w:r>
    </w:p>
    <w:p w14:paraId="32D422F4" w14:textId="77777777" w:rsidR="000C4634" w:rsidRPr="000C4634" w:rsidRDefault="000C4634" w:rsidP="00040EC2">
      <w:pPr>
        <w:pStyle w:val="a3"/>
        <w:rPr>
          <w:rFonts w:ascii="Century" w:hAnsi="Century"/>
        </w:rPr>
      </w:pPr>
    </w:p>
    <w:p w14:paraId="3699C74B" w14:textId="1BBD2B71" w:rsidR="000C4634" w:rsidRDefault="000C4634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6  </w:t>
      </w:r>
      <w:r w:rsidR="00992160">
        <w:rPr>
          <w:rFonts w:ascii="Century" w:hAnsi="Century" w:hint="eastAsia"/>
        </w:rPr>
        <w:t>W</w:t>
      </w:r>
      <w:r w:rsidR="00992160">
        <w:rPr>
          <w:rFonts w:ascii="Century" w:hAnsi="Century"/>
        </w:rPr>
        <w:t>hich area of the moon did the three countries land on?</w:t>
      </w:r>
    </w:p>
    <w:p w14:paraId="2EB7DC0D" w14:textId="77777777" w:rsidR="006D2266" w:rsidRPr="000C4634" w:rsidRDefault="006D2266" w:rsidP="00040EC2">
      <w:pPr>
        <w:pStyle w:val="a3"/>
        <w:rPr>
          <w:rFonts w:ascii="Century" w:hAnsi="Century"/>
        </w:rPr>
      </w:pPr>
    </w:p>
    <w:p w14:paraId="2F30D967" w14:textId="30BEB253" w:rsidR="006D2266" w:rsidRDefault="000C4634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7  </w:t>
      </w:r>
      <w:r>
        <w:rPr>
          <w:rFonts w:ascii="Century" w:hAnsi="Century" w:hint="eastAsia"/>
        </w:rPr>
        <w:t>インドは現在、世界第何位の経済大国ですか。</w:t>
      </w:r>
    </w:p>
    <w:p w14:paraId="14E11FAA" w14:textId="77777777" w:rsidR="000C4634" w:rsidRDefault="000C4634" w:rsidP="00040EC2">
      <w:pPr>
        <w:pStyle w:val="a3"/>
        <w:rPr>
          <w:rFonts w:ascii="Century" w:hAnsi="Century"/>
        </w:rPr>
      </w:pPr>
    </w:p>
    <w:p w14:paraId="0D235993" w14:textId="17D65755" w:rsidR="000C4634" w:rsidRDefault="000C4634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空欄に当てはまると思われる序数を書きましょう。</w:t>
      </w:r>
    </w:p>
    <w:p w14:paraId="5C57BEB1" w14:textId="77777777" w:rsidR="000C4634" w:rsidRDefault="000C4634" w:rsidP="00040EC2">
      <w:pPr>
        <w:pStyle w:val="a3"/>
        <w:rPr>
          <w:rFonts w:ascii="Century" w:hAnsi="Century"/>
        </w:rPr>
      </w:pPr>
    </w:p>
    <w:p w14:paraId="19C87D0F" w14:textId="1B8870B0" w:rsidR="000C4634" w:rsidRDefault="000C4634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Q9</w:t>
      </w:r>
      <w:r>
        <w:rPr>
          <w:rFonts w:ascii="Century" w:hAnsi="Century" w:hint="eastAsia"/>
        </w:rPr>
        <w:t xml:space="preserve">　インドにはどんな宗教を信じる人たちがいますか。５段落を参考に答えなさい。</w:t>
      </w:r>
    </w:p>
    <w:p w14:paraId="2A63EB6E" w14:textId="77777777" w:rsidR="006D2266" w:rsidRPr="009B2574" w:rsidRDefault="006D2266" w:rsidP="00040EC2">
      <w:pPr>
        <w:pStyle w:val="a3"/>
        <w:rPr>
          <w:rFonts w:ascii="Century" w:hAnsi="Century"/>
        </w:rPr>
      </w:pPr>
    </w:p>
    <w:p w14:paraId="368B6EC9" w14:textId="4383031B" w:rsidR="00040EC2" w:rsidRDefault="000C4634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Q10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What</w:t>
      </w:r>
      <w:r>
        <w:rPr>
          <w:rFonts w:ascii="Century" w:hAnsi="Century"/>
        </w:rPr>
        <w:t xml:space="preserve"> did Indian people do at the temples, mosques, and schools before the landing mission?</w:t>
      </w:r>
    </w:p>
    <w:p w14:paraId="0117327A" w14:textId="77777777" w:rsidR="00040EC2" w:rsidRDefault="00040EC2" w:rsidP="00040EC2">
      <w:pPr>
        <w:pStyle w:val="a3"/>
        <w:rPr>
          <w:rFonts w:ascii="Century" w:hAnsi="Century"/>
        </w:rPr>
      </w:pPr>
    </w:p>
    <w:p w14:paraId="0E47F69E" w14:textId="77777777" w:rsidR="000C4634" w:rsidRDefault="000C4634" w:rsidP="00040EC2">
      <w:pPr>
        <w:pStyle w:val="a3"/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0C4634" w:rsidRPr="00690668" w14:paraId="7BC02890" w14:textId="77777777" w:rsidTr="00752E63">
        <w:tc>
          <w:tcPr>
            <w:tcW w:w="1129" w:type="dxa"/>
          </w:tcPr>
          <w:p w14:paraId="48D7768E" w14:textId="6F11773D" w:rsidR="000C4634" w:rsidRPr="00690668" w:rsidRDefault="00690668" w:rsidP="00690668">
            <w:pPr>
              <w:pStyle w:val="a3"/>
              <w:jc w:val="center"/>
              <w:rPr>
                <w:rFonts w:ascii="UD デジタル 教科書体 NK-R" w:eastAsia="UD デジタル 教科書体 NK-R" w:hAnsi="Century" w:hint="eastAsia"/>
              </w:rPr>
            </w:pPr>
            <w:r>
              <w:rPr>
                <w:noProof/>
              </w:rPr>
              <w:drawing>
                <wp:inline distT="0" distB="0" distL="0" distR="0" wp14:anchorId="0C184F55" wp14:editId="77191C6C">
                  <wp:extent cx="503653" cy="503653"/>
                  <wp:effectExtent l="0" t="0" r="0" b="0"/>
                  <wp:docPr id="1061940091" name="図 1061940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09" cy="51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5ED45D5D" w14:textId="77777777" w:rsidR="00690668" w:rsidRPr="00690668" w:rsidRDefault="00690668" w:rsidP="00690668">
            <w:pPr>
              <w:pStyle w:val="a3"/>
              <w:rPr>
                <w:rFonts w:ascii="UD デジタル 教科書体 NK-R" w:eastAsia="UD デジタル 教科書体 NK-R" w:hint="eastAsia"/>
              </w:rPr>
            </w:pPr>
            <w:r w:rsidRPr="00690668">
              <w:rPr>
                <w:rFonts w:ascii="UD デジタル 教科書体 NK-R" w:eastAsia="UD デジタル 教科書体 NK-R" w:hint="eastAsia"/>
              </w:rPr>
              <w:t xml:space="preserve">'India Is Now On The Moon': PM Modi | </w:t>
            </w:r>
            <w:proofErr w:type="spellStart"/>
            <w:r w:rsidRPr="00690668">
              <w:rPr>
                <w:rFonts w:ascii="UD デジタル 教科書体 NK-R" w:eastAsia="UD デジタル 教科書体 NK-R" w:hint="eastAsia"/>
              </w:rPr>
              <w:t>Chandrayaan</w:t>
            </w:r>
            <w:proofErr w:type="spellEnd"/>
            <w:r w:rsidRPr="00690668">
              <w:rPr>
                <w:rFonts w:ascii="UD デジタル 教科書体 NK-R" w:eastAsia="UD デジタル 教科書体 NK-R" w:hint="eastAsia"/>
              </w:rPr>
              <w:t xml:space="preserve"> 3 Lands On The Moon</w:t>
            </w:r>
          </w:p>
          <w:p w14:paraId="47BEE35B" w14:textId="77777777" w:rsidR="000C4634" w:rsidRDefault="00690668" w:rsidP="00752E63">
            <w:pPr>
              <w:pStyle w:val="a3"/>
              <w:rPr>
                <w:rFonts w:ascii="UD デジタル 教科書体 NK-R" w:eastAsia="UD デジタル 教科書体 NK-R" w:hAnsi="Century"/>
              </w:rPr>
            </w:pPr>
            <w:r w:rsidRPr="00690668">
              <w:rPr>
                <w:rFonts w:ascii="UD デジタル 教科書体 NK-R" w:eastAsia="UD デジタル 教科書体 NK-R" w:hAnsi="Century" w:hint="eastAsia"/>
              </w:rPr>
              <w:t>最後に、</w:t>
            </w:r>
            <w:r w:rsidR="000C4634" w:rsidRPr="00690668">
              <w:rPr>
                <w:rFonts w:ascii="UD デジタル 教科書体 NK-R" w:eastAsia="UD デジタル 教科書体 NK-R" w:hAnsi="Century" w:hint="eastAsia"/>
              </w:rPr>
              <w:t>モディ首相</w:t>
            </w:r>
            <w:r w:rsidRPr="00690668">
              <w:rPr>
                <w:rFonts w:ascii="UD デジタル 教科書体 NK-R" w:eastAsia="UD デジタル 教科書体 NK-R" w:hAnsi="Century" w:hint="eastAsia"/>
              </w:rPr>
              <w:t>が</w:t>
            </w:r>
            <w:r w:rsidR="000C4634" w:rsidRPr="00690668">
              <w:rPr>
                <w:rFonts w:ascii="UD デジタル 教科書体 NK-R" w:eastAsia="UD デジタル 教科書体 NK-R" w:hAnsi="Century" w:hint="eastAsia"/>
              </w:rPr>
              <w:t>“India is now on the moon.”</w:t>
            </w:r>
            <w:r w:rsidRPr="00690668">
              <w:rPr>
                <w:rFonts w:ascii="UD デジタル 教科書体 NK-R" w:eastAsia="UD デジタル 教科書体 NK-R" w:hAnsi="Century" w:hint="eastAsia"/>
              </w:rPr>
              <w:t>と英語で世界に語りかけています。</w:t>
            </w:r>
          </w:p>
          <w:p w14:paraId="54AFEA66" w14:textId="399A0597" w:rsidR="00690668" w:rsidRPr="00690668" w:rsidRDefault="00690668" w:rsidP="00752E63">
            <w:pPr>
              <w:pStyle w:val="a3"/>
              <w:rPr>
                <w:rFonts w:ascii="UD デジタル 教科書体 NK-R" w:eastAsia="UD デジタル 教科書体 NK-R" w:hAnsi="Century" w:hint="eastAsia"/>
              </w:rPr>
            </w:pPr>
          </w:p>
        </w:tc>
      </w:tr>
    </w:tbl>
    <w:p w14:paraId="392C363E" w14:textId="22F2E967" w:rsidR="000C4634" w:rsidRPr="006C6CA4" w:rsidRDefault="000C4634" w:rsidP="000C4634">
      <w:pPr>
        <w:pStyle w:val="a3"/>
        <w:rPr>
          <w:rFonts w:ascii="Century" w:hAnsi="Century"/>
        </w:rPr>
      </w:pPr>
      <w:r w:rsidRPr="006C6CA4">
        <w:rPr>
          <w:rFonts w:ascii="Century" w:hAnsi="Century"/>
          <w:sz w:val="20"/>
          <w:szCs w:val="20"/>
          <w:bdr w:val="single" w:sz="4" w:space="0" w:color="auto"/>
        </w:rPr>
        <w:lastRenderedPageBreak/>
        <w:t>６</w:t>
      </w:r>
      <w:r w:rsidRPr="006C6CA4">
        <w:rPr>
          <w:rFonts w:ascii="Century" w:hAnsi="Century"/>
        </w:rPr>
        <w:t xml:space="preserve">　</w:t>
      </w:r>
      <w:r w:rsidRPr="006C6CA4">
        <w:rPr>
          <w:rFonts w:ascii="Century" w:hAnsi="Century"/>
        </w:rPr>
        <w:t xml:space="preserve">After the successful landing, India’s prime minister Narendra Modi </w:t>
      </w:r>
      <w:r>
        <w:rPr>
          <w:rFonts w:ascii="Century" w:hAnsi="Century"/>
        </w:rPr>
        <w:t>gave a speech</w:t>
      </w:r>
      <w:r w:rsidRPr="006C6CA4">
        <w:rPr>
          <w:rFonts w:ascii="Century" w:hAnsi="Century"/>
        </w:rPr>
        <w:t>, waving the Indian flag, “India is now on the moon. All the people of the world, the people of every country and region: India’s successful moon mission is not just India’s alone. This success belongs to all of humanity."</w:t>
      </w:r>
      <w:r w:rsidRPr="006C6CA4">
        <w:rPr>
          <w:rFonts w:ascii="Century" w:hAnsi="Century"/>
        </w:rPr>
        <w:t xml:space="preserve">　</w:t>
      </w:r>
      <w:r w:rsidRPr="006C6CA4">
        <w:rPr>
          <w:rFonts w:ascii="Century" w:hAnsi="Century"/>
        </w:rPr>
        <w:t xml:space="preserve">Modi gave a speech </w:t>
      </w:r>
      <w:r w:rsidR="00A16020">
        <w:rPr>
          <w:rFonts w:ascii="Century" w:hAnsi="Century"/>
        </w:rPr>
        <w:t>in</w:t>
      </w:r>
      <w:r w:rsidRPr="006C6CA4">
        <w:rPr>
          <w:rFonts w:ascii="Century" w:hAnsi="Century"/>
        </w:rPr>
        <w:t xml:space="preserve"> South Africa, where he was attending the BRICS summit.</w:t>
      </w:r>
    </w:p>
    <w:p w14:paraId="7029ACB5" w14:textId="04C1E0EE" w:rsidR="000C4634" w:rsidRPr="006C6CA4" w:rsidRDefault="000C4634" w:rsidP="000C4634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6C6CA4">
        <w:rPr>
          <w:rFonts w:ascii="Century" w:hAnsi="Century"/>
          <w:sz w:val="20"/>
          <w:szCs w:val="20"/>
          <w:bdr w:val="single" w:sz="4" w:space="0" w:color="auto"/>
        </w:rPr>
        <w:t>７</w:t>
      </w:r>
      <w:r w:rsidRPr="006C6CA4">
        <w:rPr>
          <w:rFonts w:ascii="Century" w:hAnsi="Century"/>
        </w:rPr>
        <w:t xml:space="preserve">　</w:t>
      </w:r>
      <w:r w:rsidRPr="006C6CA4">
        <w:rPr>
          <w:rFonts w:ascii="Century" w:hAnsi="Century"/>
        </w:rPr>
        <w:t xml:space="preserve">One of the Chandrayaan-3’s missions is to find </w:t>
      </w:r>
      <w:r>
        <w:rPr>
          <w:rFonts w:ascii="Century" w:hAnsi="Century"/>
        </w:rPr>
        <w:t xml:space="preserve">water in the form of </w:t>
      </w:r>
      <w:r w:rsidRPr="006C6CA4">
        <w:rPr>
          <w:rFonts w:ascii="Century" w:hAnsi="Century"/>
        </w:rPr>
        <w:t>ice</w:t>
      </w:r>
      <w:r>
        <w:rPr>
          <w:rFonts w:ascii="Century" w:hAnsi="Century"/>
        </w:rPr>
        <w:t xml:space="preserve"> on the lunar surface</w:t>
      </w:r>
      <w:r w:rsidRPr="006C6CA4">
        <w:rPr>
          <w:rFonts w:ascii="Century" w:hAnsi="Century"/>
        </w:rPr>
        <w:t xml:space="preserve">.  </w:t>
      </w:r>
      <w:r w:rsidR="00AF2FDA">
        <w:rPr>
          <w:rFonts w:ascii="Century" w:hAnsi="Century" w:hint="eastAsia"/>
        </w:rPr>
        <w:t>Some</w:t>
      </w:r>
      <w:r>
        <w:rPr>
          <w:rFonts w:ascii="Century" w:hAnsi="Century"/>
        </w:rPr>
        <w:t xml:space="preserve"> s</w:t>
      </w:r>
      <w:r w:rsidRPr="006C6CA4">
        <w:rPr>
          <w:rFonts w:ascii="Century" w:hAnsi="Century"/>
        </w:rPr>
        <w:t>cientists say</w:t>
      </w:r>
      <w:r>
        <w:rPr>
          <w:rFonts w:ascii="Century" w:hAnsi="Century"/>
        </w:rPr>
        <w:t>,</w:t>
      </w:r>
      <w:r w:rsidRPr="006C6CA4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“Humans will be able to live on the </w:t>
      </w:r>
      <w:r w:rsidRPr="006C6CA4">
        <w:rPr>
          <w:rFonts w:ascii="Century" w:hAnsi="Century"/>
        </w:rPr>
        <w:t>moon in the future.</w:t>
      </w:r>
      <w:r>
        <w:rPr>
          <w:rFonts w:ascii="Century" w:hAnsi="Century"/>
        </w:rPr>
        <w:t>”</w:t>
      </w:r>
    </w:p>
    <w:p w14:paraId="3A0FBDD5" w14:textId="799B856F" w:rsidR="000C4634" w:rsidRPr="000C4634" w:rsidRDefault="000C4634" w:rsidP="00040EC2">
      <w:pPr>
        <w:pStyle w:val="a3"/>
        <w:rPr>
          <w:rFonts w:ascii="Century" w:hAnsi="Century"/>
        </w:rPr>
      </w:pP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>successful成功の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>region地域   ～ alone：～だけ　　belong to ～：～に属する　　humanity人類   attend出席する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summit首脳会議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5A40B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in the form of ～：～の形の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★学んだ語（　　　　　　　　　　　　　　　　　　　　　　　　　　　　　　　　　　　　　　　　）</w:t>
      </w:r>
    </w:p>
    <w:p w14:paraId="54B80BD4" w14:textId="77777777" w:rsidR="000C4634" w:rsidRDefault="000C4634" w:rsidP="00040EC2">
      <w:pPr>
        <w:pStyle w:val="a3"/>
        <w:rPr>
          <w:rFonts w:ascii="Century" w:hAnsi="Century"/>
        </w:rPr>
      </w:pPr>
    </w:p>
    <w:p w14:paraId="35D810D0" w14:textId="4E9B3081" w:rsidR="000C4634" w:rsidRDefault="000C4634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Q11</w:t>
      </w:r>
      <w:r>
        <w:rPr>
          <w:rFonts w:ascii="Century" w:hAnsi="Century" w:hint="eastAsia"/>
        </w:rPr>
        <w:t xml:space="preserve">　</w:t>
      </w:r>
      <w:r w:rsidR="00A16020">
        <w:rPr>
          <w:rFonts w:ascii="Century" w:hAnsi="Century" w:hint="eastAsia"/>
        </w:rPr>
        <w:t>W</w:t>
      </w:r>
      <w:r w:rsidR="00A16020">
        <w:rPr>
          <w:rFonts w:ascii="Century" w:hAnsi="Century"/>
        </w:rPr>
        <w:t>hat did Prime Minister Modi have in his hand when he gave a speech?</w:t>
      </w:r>
    </w:p>
    <w:p w14:paraId="568DB5B8" w14:textId="77777777" w:rsidR="00A16020" w:rsidRDefault="00A16020" w:rsidP="00040EC2">
      <w:pPr>
        <w:pStyle w:val="a3"/>
        <w:rPr>
          <w:rFonts w:ascii="Century" w:hAnsi="Century"/>
        </w:rPr>
      </w:pPr>
    </w:p>
    <w:p w14:paraId="16EDADD2" w14:textId="0FAB3E84" w:rsidR="00A16020" w:rsidRDefault="00A16020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12  </w:t>
      </w:r>
      <w:r>
        <w:rPr>
          <w:rFonts w:ascii="Century" w:hAnsi="Century" w:hint="eastAsia"/>
        </w:rPr>
        <w:t>モディ首相は、この成功を誰のものだと言いましたか。</w:t>
      </w:r>
    </w:p>
    <w:p w14:paraId="3E88D3DD" w14:textId="77777777" w:rsidR="000C4634" w:rsidRDefault="000C4634" w:rsidP="00040EC2">
      <w:pPr>
        <w:pStyle w:val="a3"/>
        <w:rPr>
          <w:rFonts w:ascii="Century" w:hAnsi="Century"/>
        </w:rPr>
      </w:pPr>
    </w:p>
    <w:p w14:paraId="461D76D9" w14:textId="695FA97E" w:rsidR="00A16020" w:rsidRDefault="00A16020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Q13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>hy did Prime Minister Modi give the speech in South Africa?</w:t>
      </w:r>
    </w:p>
    <w:p w14:paraId="58C654EA" w14:textId="77777777" w:rsidR="000C4634" w:rsidRPr="00A16020" w:rsidRDefault="000C4634" w:rsidP="00040EC2">
      <w:pPr>
        <w:pStyle w:val="a3"/>
        <w:rPr>
          <w:rFonts w:ascii="Century" w:hAnsi="Century"/>
        </w:rPr>
      </w:pPr>
    </w:p>
    <w:p w14:paraId="6720E911" w14:textId="191EE89C" w:rsidR="000C4634" w:rsidRDefault="00A16020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14  What is BRICS?</w:t>
      </w:r>
    </w:p>
    <w:p w14:paraId="74E5AD25" w14:textId="77777777" w:rsidR="00A16020" w:rsidRDefault="00A16020" w:rsidP="00040EC2">
      <w:pPr>
        <w:pStyle w:val="a3"/>
        <w:rPr>
          <w:rFonts w:ascii="Century" w:hAnsi="Century"/>
        </w:rPr>
      </w:pPr>
    </w:p>
    <w:p w14:paraId="1DE25C12" w14:textId="0AEB5DEF" w:rsidR="00A16020" w:rsidRDefault="00A16020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15  Why did India send C</w:t>
      </w:r>
      <w:r w:rsidR="00992160">
        <w:rPr>
          <w:rFonts w:ascii="Century" w:hAnsi="Century"/>
        </w:rPr>
        <w:t>h</w:t>
      </w:r>
      <w:r>
        <w:rPr>
          <w:rFonts w:ascii="Century" w:hAnsi="Century"/>
        </w:rPr>
        <w:t>andrayaan-3 to the moon?</w:t>
      </w:r>
    </w:p>
    <w:p w14:paraId="20CF43E4" w14:textId="77777777" w:rsidR="00A16020" w:rsidRDefault="00A16020" w:rsidP="00040EC2">
      <w:pPr>
        <w:pStyle w:val="a3"/>
        <w:rPr>
          <w:rFonts w:ascii="Century" w:hAnsi="Century"/>
        </w:rPr>
      </w:pPr>
    </w:p>
    <w:p w14:paraId="35C94BC0" w14:textId="1C3B52E9" w:rsidR="001F379C" w:rsidRDefault="001F379C" w:rsidP="001F379C">
      <w:pPr>
        <w:rPr>
          <w:rFonts w:ascii="Century" w:hAnsi="Century"/>
        </w:rPr>
      </w:pPr>
      <w:r>
        <w:rPr>
          <w:rFonts w:ascii="Century" w:eastAsia="UD デジタル 教科書体 NK-R" w:hAnsi="Century" w:hint="eastAsia"/>
          <w:szCs w:val="21"/>
        </w:rPr>
        <w:t>Q</w:t>
      </w:r>
      <w:r>
        <w:rPr>
          <w:rFonts w:ascii="Century" w:eastAsia="UD デジタル 教科書体 NK-R" w:hAnsi="Century"/>
          <w:szCs w:val="21"/>
        </w:rPr>
        <w:t>1</w:t>
      </w:r>
      <w:r w:rsidR="00A16020">
        <w:rPr>
          <w:rFonts w:ascii="Century" w:eastAsia="UD デジタル 教科書体 NK-R" w:hAnsi="Century"/>
          <w:szCs w:val="21"/>
        </w:rPr>
        <w:t>6</w:t>
      </w:r>
      <w:r>
        <w:rPr>
          <w:rFonts w:ascii="Century" w:eastAsia="UD デジタル 教科書体 NK-R" w:hAnsi="Century"/>
          <w:szCs w:val="21"/>
        </w:rPr>
        <w:t xml:space="preserve">  </w:t>
      </w:r>
      <w:r>
        <w:rPr>
          <w:rFonts w:ascii="Century" w:hAnsi="Century" w:hint="eastAsia"/>
        </w:rPr>
        <w:t>あなたは、インドに住むメール友達</w:t>
      </w:r>
      <w:r>
        <w:rPr>
          <w:rFonts w:ascii="Century" w:hAnsi="Century" w:hint="eastAsia"/>
        </w:rPr>
        <w:t>K</w:t>
      </w:r>
      <w:r>
        <w:rPr>
          <w:rFonts w:ascii="Century" w:hAnsi="Century"/>
        </w:rPr>
        <w:t>rishna</w:t>
      </w:r>
      <w:r>
        <w:rPr>
          <w:rFonts w:ascii="Century" w:hAnsi="Century" w:hint="eastAsia"/>
        </w:rPr>
        <w:t>から、</w:t>
      </w:r>
      <w:r>
        <w:rPr>
          <w:rFonts w:ascii="Century" w:hAnsi="Century" w:hint="eastAsia"/>
        </w:rPr>
        <w:t>E</w:t>
      </w:r>
      <w:r>
        <w:rPr>
          <w:rFonts w:ascii="Century" w:hAnsi="Century" w:hint="eastAsia"/>
        </w:rPr>
        <w:t>メールで質問を受け取りました。この質問に分かりやすく答える返信メールを、空欄に英文で書きなさい。（字数指定はありません）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379C" w:rsidRPr="002B5F9E" w14:paraId="494AA66B" w14:textId="77777777" w:rsidTr="00304E72">
        <w:tc>
          <w:tcPr>
            <w:tcW w:w="10194" w:type="dxa"/>
          </w:tcPr>
          <w:p w14:paraId="70199D20" w14:textId="79B11501" w:rsidR="001F379C" w:rsidRDefault="001F379C" w:rsidP="001F379C">
            <w:pPr>
              <w:rPr>
                <w:rFonts w:ascii="Century" w:hAnsi="Century"/>
              </w:rPr>
            </w:pPr>
            <w:bookmarkStart w:id="0" w:name="_Hlk139960445"/>
            <w:r w:rsidRPr="002B5F9E">
              <w:rPr>
                <w:rFonts w:ascii="Century" w:hAnsi="Century"/>
              </w:rPr>
              <w:t>Hi!  How have you been?</w:t>
            </w:r>
            <w:bookmarkStart w:id="1" w:name="_Hlk143721299"/>
            <w:r>
              <w:rPr>
                <w:rFonts w:ascii="Century" w:hAnsi="Century"/>
              </w:rPr>
              <w:t xml:space="preserve"> </w:t>
            </w:r>
            <w:bookmarkEnd w:id="1"/>
          </w:p>
          <w:p w14:paraId="55FB18B7" w14:textId="49C2E503" w:rsidR="001F379C" w:rsidRDefault="001F379C" w:rsidP="001F379C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I</w:t>
            </w:r>
            <w:r>
              <w:rPr>
                <w:rFonts w:ascii="Century" w:hAnsi="Century"/>
              </w:rPr>
              <w:t xml:space="preserve"> have a good news.  </w:t>
            </w:r>
            <w:r w:rsidR="000162E3">
              <w:rPr>
                <w:rFonts w:ascii="Century" w:hAnsi="Century"/>
              </w:rPr>
              <w:t>Chandrayaan-</w:t>
            </w:r>
            <w:r w:rsidR="00A16020">
              <w:rPr>
                <w:rFonts w:ascii="Century" w:hAnsi="Century"/>
              </w:rPr>
              <w:t>3</w:t>
            </w:r>
            <w:r w:rsidR="000162E3">
              <w:rPr>
                <w:rFonts w:ascii="Century" w:hAnsi="Century"/>
              </w:rPr>
              <w:t xml:space="preserve">, the spacecraft </w:t>
            </w:r>
            <w:r w:rsidR="00A16020">
              <w:rPr>
                <w:rFonts w:ascii="Century" w:hAnsi="Century"/>
              </w:rPr>
              <w:t>of</w:t>
            </w:r>
            <w:r w:rsidR="000162E3">
              <w:rPr>
                <w:rFonts w:ascii="Century" w:hAnsi="Century"/>
              </w:rPr>
              <w:t xml:space="preserve"> my country, landed on the moon successfully! My school had a public viewing of the landing. We are </w:t>
            </w:r>
            <w:r w:rsidR="00A16020">
              <w:rPr>
                <w:rFonts w:ascii="Century" w:hAnsi="Century"/>
              </w:rPr>
              <w:t xml:space="preserve">all </w:t>
            </w:r>
            <w:r w:rsidR="000162E3">
              <w:rPr>
                <w:rFonts w:ascii="Century" w:hAnsi="Century"/>
              </w:rPr>
              <w:t xml:space="preserve">excited! </w:t>
            </w:r>
          </w:p>
          <w:p w14:paraId="3F63B14C" w14:textId="0B2CA5EF" w:rsidR="001F379C" w:rsidRDefault="000162E3" w:rsidP="001F379C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By the way, do you know anything about my country?  Is India popular in Japan?  </w:t>
            </w:r>
          </w:p>
          <w:p w14:paraId="77666C8B" w14:textId="77777777" w:rsidR="001F379C" w:rsidRPr="000162E3" w:rsidRDefault="001F379C" w:rsidP="001F379C">
            <w:pPr>
              <w:rPr>
                <w:rFonts w:ascii="Century" w:hAnsi="Century"/>
              </w:rPr>
            </w:pPr>
          </w:p>
          <w:p w14:paraId="21ADBD60" w14:textId="0C2BB4A7" w:rsidR="001F379C" w:rsidRPr="00D82B06" w:rsidRDefault="000162E3" w:rsidP="00304E7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I</w:t>
            </w:r>
            <w:r>
              <w:rPr>
                <w:rFonts w:ascii="Century" w:hAnsi="Century"/>
              </w:rPr>
              <w:t xml:space="preserve"> have one more question to you. Some scientists say humans will live on the moon in the future. </w:t>
            </w:r>
          </w:p>
          <w:p w14:paraId="6051A9AF" w14:textId="05281D8A" w:rsidR="001F379C" w:rsidRPr="000162E3" w:rsidRDefault="000162E3" w:rsidP="00304E72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Do you agree with this opinion?</w:t>
            </w:r>
            <w:r w:rsidR="00A16020">
              <w:rPr>
                <w:rFonts w:ascii="Century" w:hAnsi="Century"/>
              </w:rPr>
              <w:t xml:space="preserve">            </w:t>
            </w:r>
          </w:p>
          <w:p w14:paraId="37E78E4B" w14:textId="2A0AEC66" w:rsidR="001F379C" w:rsidRPr="002B5F9E" w:rsidRDefault="001F379C" w:rsidP="00304E72">
            <w:pPr>
              <w:rPr>
                <w:rFonts w:ascii="Century" w:hAnsi="Century"/>
              </w:rPr>
            </w:pPr>
            <w:r w:rsidRPr="002B5F9E">
              <w:rPr>
                <w:rFonts w:ascii="Century" w:hAnsi="Century"/>
              </w:rPr>
              <w:t xml:space="preserve">Your friend, </w:t>
            </w:r>
            <w:r w:rsidR="000162E3">
              <w:rPr>
                <w:rFonts w:ascii="Century" w:hAnsi="Century"/>
              </w:rPr>
              <w:t>Krishuna</w:t>
            </w:r>
          </w:p>
        </w:tc>
      </w:tr>
      <w:bookmarkEnd w:id="0"/>
    </w:tbl>
    <w:p w14:paraId="4FDF222C" w14:textId="77777777" w:rsidR="001F379C" w:rsidRPr="006D5485" w:rsidRDefault="001F379C" w:rsidP="001F379C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F379C" w14:paraId="13F7D734" w14:textId="77777777" w:rsidTr="00304E72">
        <w:tc>
          <w:tcPr>
            <w:tcW w:w="10194" w:type="dxa"/>
          </w:tcPr>
          <w:p w14:paraId="3E2EE0E1" w14:textId="77777777" w:rsidR="001F379C" w:rsidRDefault="001F379C" w:rsidP="00304E72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Hi, Sam!  </w:t>
            </w:r>
            <w:r>
              <w:rPr>
                <w:rFonts w:ascii="Century" w:hAnsi="Century" w:hint="eastAsia"/>
              </w:rPr>
              <w:t>T</w:t>
            </w:r>
            <w:r>
              <w:rPr>
                <w:rFonts w:ascii="Century" w:hAnsi="Century"/>
              </w:rPr>
              <w:t xml:space="preserve">hank you for your e-mail. </w:t>
            </w:r>
          </w:p>
          <w:p w14:paraId="2775EAFC" w14:textId="77777777" w:rsidR="001F379C" w:rsidRDefault="001F379C" w:rsidP="00304E72">
            <w:pPr>
              <w:rPr>
                <w:rFonts w:ascii="Century" w:hAnsi="Century"/>
              </w:rPr>
            </w:pPr>
          </w:p>
          <w:p w14:paraId="71C497D1" w14:textId="77777777" w:rsidR="001F379C" w:rsidRDefault="001F379C" w:rsidP="00304E72">
            <w:pPr>
              <w:rPr>
                <w:rFonts w:ascii="Century" w:hAnsi="Century"/>
              </w:rPr>
            </w:pPr>
          </w:p>
          <w:p w14:paraId="1E0117B3" w14:textId="77777777" w:rsidR="001F379C" w:rsidRDefault="001F379C" w:rsidP="00304E72">
            <w:pPr>
              <w:rPr>
                <w:rFonts w:ascii="Century" w:hAnsi="Century"/>
              </w:rPr>
            </w:pPr>
          </w:p>
          <w:p w14:paraId="54ACB525" w14:textId="77777777" w:rsidR="001F379C" w:rsidRDefault="001F379C" w:rsidP="00304E72">
            <w:pPr>
              <w:rPr>
                <w:rFonts w:ascii="Century" w:hAnsi="Century"/>
              </w:rPr>
            </w:pPr>
          </w:p>
          <w:p w14:paraId="00AE2250" w14:textId="77777777" w:rsidR="001F379C" w:rsidRDefault="001F379C" w:rsidP="00304E72">
            <w:pPr>
              <w:rPr>
                <w:rFonts w:ascii="Century" w:hAnsi="Century"/>
              </w:rPr>
            </w:pPr>
          </w:p>
          <w:p w14:paraId="336710AF" w14:textId="77777777" w:rsidR="001F379C" w:rsidRDefault="001F379C" w:rsidP="00304E72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B</w:t>
            </w:r>
            <w:r>
              <w:rPr>
                <w:rFonts w:ascii="Century" w:hAnsi="Century"/>
              </w:rPr>
              <w:t xml:space="preserve">est wishes, </w:t>
            </w:r>
          </w:p>
        </w:tc>
      </w:tr>
    </w:tbl>
    <w:p w14:paraId="2607ABC3" w14:textId="77777777" w:rsidR="001F379C" w:rsidRDefault="001F379C" w:rsidP="001F379C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0F552D13" w14:textId="7E5DECEE" w:rsidR="001F379C" w:rsidRDefault="00A16020" w:rsidP="001F379C">
      <w:pPr>
        <w:rPr>
          <w:rFonts w:ascii="Century" w:hAnsi="Century"/>
        </w:rPr>
      </w:pPr>
      <w:r>
        <w:rPr>
          <w:rFonts w:ascii="Century" w:hAnsi="Century" w:hint="eastAsia"/>
        </w:rPr>
        <w:t>★次の文を暗唱しましょう。</w:t>
      </w:r>
    </w:p>
    <w:p w14:paraId="51AEE9D6" w14:textId="4228DBC4" w:rsidR="001F379C" w:rsidRDefault="00A16020" w:rsidP="001F379C">
      <w:pPr>
        <w:rPr>
          <w:rFonts w:ascii="Century" w:hAnsi="Century"/>
        </w:rPr>
      </w:pPr>
      <w:r>
        <w:rPr>
          <w:rFonts w:ascii="Century" w:hAnsi="Century" w:hint="eastAsia"/>
        </w:rPr>
        <w:t>１）</w:t>
      </w:r>
      <w:r w:rsidRPr="00917DD4">
        <w:rPr>
          <w:rFonts w:ascii="Century" w:hAnsi="Century"/>
        </w:rPr>
        <w:t xml:space="preserve">India </w:t>
      </w:r>
      <w:r>
        <w:rPr>
          <w:rFonts w:ascii="Century" w:hAnsi="Century"/>
        </w:rPr>
        <w:t>is</w:t>
      </w:r>
      <w:r w:rsidRPr="00917DD4">
        <w:rPr>
          <w:rFonts w:ascii="Century" w:hAnsi="Century"/>
        </w:rPr>
        <w:t xml:space="preserve"> the first country to land on the South Pole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of the moon</w:t>
      </w:r>
      <w:r>
        <w:rPr>
          <w:rFonts w:ascii="Century" w:hAnsi="Century" w:hint="eastAsia"/>
        </w:rPr>
        <w:t>.</w:t>
      </w:r>
    </w:p>
    <w:p w14:paraId="0DB75CE5" w14:textId="56A8AA70" w:rsidR="001F379C" w:rsidRDefault="00A16020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Pr="006C6CA4">
        <w:rPr>
          <w:rFonts w:ascii="Century" w:hAnsi="Century"/>
        </w:rPr>
        <w:t>This success belongs to all of humanity.</w:t>
      </w:r>
    </w:p>
    <w:p w14:paraId="392A61FB" w14:textId="6667C362" w:rsidR="00A16020" w:rsidRDefault="00A16020" w:rsidP="00040EC2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３）</w:t>
      </w:r>
      <w:r>
        <w:rPr>
          <w:rFonts w:ascii="Century" w:hAnsi="Century"/>
        </w:rPr>
        <w:t xml:space="preserve">Humans will be able to live on the </w:t>
      </w:r>
      <w:r w:rsidRPr="006C6CA4">
        <w:rPr>
          <w:rFonts w:ascii="Century" w:hAnsi="Century"/>
        </w:rPr>
        <w:t>moon in the future.</w:t>
      </w:r>
    </w:p>
    <w:p w14:paraId="03692D72" w14:textId="77777777" w:rsidR="00A16020" w:rsidRDefault="00A16020" w:rsidP="00040EC2">
      <w:pPr>
        <w:pStyle w:val="a3"/>
        <w:rPr>
          <w:rFonts w:ascii="Century" w:hAnsi="Century"/>
        </w:rPr>
      </w:pPr>
    </w:p>
    <w:p w14:paraId="1E533C38" w14:textId="224989A0" w:rsidR="000162E3" w:rsidRPr="00F16DDB" w:rsidRDefault="000162E3" w:rsidP="00040EC2">
      <w:pPr>
        <w:pStyle w:val="a3"/>
        <w:rPr>
          <w:rFonts w:ascii="Century" w:hAnsi="Century"/>
          <w:sz w:val="28"/>
          <w:szCs w:val="28"/>
        </w:rPr>
      </w:pPr>
      <w:r w:rsidRPr="00F16DDB">
        <w:rPr>
          <w:rFonts w:ascii="Century" w:hAnsi="Century" w:hint="eastAsia"/>
          <w:sz w:val="28"/>
          <w:szCs w:val="28"/>
        </w:rPr>
        <w:lastRenderedPageBreak/>
        <w:t>★今日の文法（１）過去形</w:t>
      </w:r>
    </w:p>
    <w:p w14:paraId="1BC8AB3D" w14:textId="597A29EB" w:rsidR="000162E3" w:rsidRDefault="000162E3" w:rsidP="00040EC2">
      <w:pPr>
        <w:pStyle w:val="a3"/>
        <w:rPr>
          <w:rFonts w:ascii="Century" w:hAnsi="Century"/>
        </w:rPr>
      </w:pPr>
      <w:r w:rsidRPr="00F16DDB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>
        <w:rPr>
          <w:rFonts w:ascii="Century" w:hAnsi="Century" w:hint="eastAsia"/>
        </w:rPr>
        <w:t xml:space="preserve">　［</w:t>
      </w:r>
      <w:r>
        <w:rPr>
          <w:rFonts w:ascii="Century" w:hAnsi="Century" w:hint="eastAsia"/>
        </w:rPr>
        <w:t xml:space="preserve">  </w:t>
      </w:r>
      <w:r>
        <w:rPr>
          <w:rFonts w:ascii="Century" w:hAnsi="Century" w:hint="eastAsia"/>
        </w:rPr>
        <w:t>］内の動詞を、過去形に変えましょう。</w:t>
      </w:r>
    </w:p>
    <w:p w14:paraId="5A0A4FDF" w14:textId="72A94258" w:rsidR="000162E3" w:rsidRDefault="000162E3" w:rsidP="000162E3">
      <w:pPr>
        <w:pStyle w:val="a3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Chandrayaan-3</w:t>
      </w: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land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］</w:t>
      </w:r>
      <w:r w:rsidRPr="00040EC2">
        <w:rPr>
          <w:rFonts w:ascii="Century" w:hAnsi="Century"/>
        </w:rPr>
        <w:t xml:space="preserve">on the </w:t>
      </w:r>
      <w:r>
        <w:rPr>
          <w:rFonts w:ascii="Century" w:hAnsi="Century" w:hint="eastAsia"/>
        </w:rPr>
        <w:t xml:space="preserve">South </w:t>
      </w:r>
      <w:r>
        <w:rPr>
          <w:rFonts w:ascii="Century" w:hAnsi="Century"/>
        </w:rPr>
        <w:t>Pole</w:t>
      </w:r>
      <w:r>
        <w:rPr>
          <w:rFonts w:ascii="Century" w:hAnsi="Century" w:hint="eastAsia"/>
        </w:rPr>
        <w:t>.</w:t>
      </w:r>
      <w:r w:rsidR="00F16DDB">
        <w:rPr>
          <w:rFonts w:ascii="Century" w:hAnsi="Century"/>
        </w:rPr>
        <w:t xml:space="preserve">                          (                  )</w:t>
      </w:r>
    </w:p>
    <w:p w14:paraId="17A9DF31" w14:textId="7F45340B" w:rsidR="00F16DDB" w:rsidRDefault="00F16DDB" w:rsidP="000162E3">
      <w:pPr>
        <w:pStyle w:val="a3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he rover </w:t>
      </w: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find </w:t>
      </w:r>
      <w:r>
        <w:rPr>
          <w:rFonts w:ascii="Century" w:hAnsi="Century" w:hint="eastAsia"/>
        </w:rPr>
        <w:t>］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>ulfur on the surface.                            (                  )</w:t>
      </w:r>
    </w:p>
    <w:p w14:paraId="5A5179E2" w14:textId="3F66EE2F" w:rsidR="000162E3" w:rsidRDefault="000162E3" w:rsidP="000162E3">
      <w:pPr>
        <w:pStyle w:val="a3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 xml:space="preserve">The landing </w:t>
      </w: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is </w:t>
      </w:r>
      <w:r>
        <w:rPr>
          <w:rFonts w:ascii="Century" w:hAnsi="Century" w:hint="eastAsia"/>
        </w:rPr>
        <w:t>］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difficult. </w:t>
      </w:r>
      <w:r w:rsidR="00F16DDB">
        <w:rPr>
          <w:rFonts w:ascii="Century" w:hAnsi="Century"/>
        </w:rPr>
        <w:t xml:space="preserve">                                      (                  )</w:t>
      </w:r>
    </w:p>
    <w:p w14:paraId="58A7033D" w14:textId="22107FF0" w:rsidR="000162E3" w:rsidRDefault="00F16DDB" w:rsidP="000162E3">
      <w:pPr>
        <w:pStyle w:val="a3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 w:hint="eastAsia"/>
        </w:rPr>
        <w:t>India</w:t>
      </w: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make </w:t>
      </w:r>
      <w:r>
        <w:rPr>
          <w:rFonts w:ascii="Century" w:hAnsi="Century" w:hint="eastAsia"/>
        </w:rPr>
        <w:t>］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history by landing on the South Pole.</w:t>
      </w:r>
      <w:r w:rsidR="000162E3">
        <w:rPr>
          <w:rFonts w:ascii="Century" w:hAnsi="Century"/>
        </w:rPr>
        <w:t xml:space="preserve"> </w:t>
      </w:r>
      <w:r w:rsidR="000162E3"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            (                  )</w:t>
      </w:r>
    </w:p>
    <w:p w14:paraId="492D24C2" w14:textId="778C1832" w:rsidR="00F16DDB" w:rsidRDefault="000162E3" w:rsidP="00F16DDB">
      <w:pPr>
        <w:pStyle w:val="a3"/>
        <w:numPr>
          <w:ilvl w:val="0"/>
          <w:numId w:val="1"/>
        </w:numPr>
        <w:rPr>
          <w:rFonts w:ascii="Century" w:hAnsi="Century"/>
        </w:rPr>
      </w:pPr>
      <w:r w:rsidRPr="00040EC2">
        <w:rPr>
          <w:rFonts w:ascii="Century" w:hAnsi="Century"/>
        </w:rPr>
        <w:t xml:space="preserve">The Indian Space </w:t>
      </w:r>
      <w:r>
        <w:rPr>
          <w:rFonts w:ascii="Century" w:hAnsi="Century"/>
        </w:rPr>
        <w:t>technology</w:t>
      </w: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grow </w:t>
      </w:r>
      <w:r>
        <w:rPr>
          <w:rFonts w:ascii="Century" w:hAnsi="Century" w:hint="eastAsia"/>
        </w:rPr>
        <w:t>］</w:t>
      </w:r>
      <w:r w:rsidRPr="00040EC2">
        <w:rPr>
          <w:rFonts w:ascii="Century" w:hAnsi="Century"/>
        </w:rPr>
        <w:t>rapidly</w:t>
      </w:r>
      <w:r>
        <w:rPr>
          <w:rFonts w:ascii="Century" w:hAnsi="Century"/>
        </w:rPr>
        <w:t xml:space="preserve"> in these </w:t>
      </w:r>
      <w:r w:rsidR="00F16DDB">
        <w:rPr>
          <w:rFonts w:ascii="Century" w:hAnsi="Century"/>
        </w:rPr>
        <w:t>several years</w:t>
      </w:r>
      <w:r>
        <w:rPr>
          <w:rFonts w:ascii="Century" w:hAnsi="Century"/>
        </w:rPr>
        <w:t xml:space="preserve">. </w:t>
      </w:r>
      <w:r w:rsidRPr="00040EC2">
        <w:rPr>
          <w:rFonts w:ascii="Century" w:hAnsi="Century"/>
        </w:rPr>
        <w:t xml:space="preserve"> </w:t>
      </w:r>
      <w:r w:rsidR="00F16DDB">
        <w:rPr>
          <w:rFonts w:ascii="Century" w:hAnsi="Century"/>
        </w:rPr>
        <w:t xml:space="preserve"> (                  )</w:t>
      </w:r>
    </w:p>
    <w:p w14:paraId="3337131B" w14:textId="3EA3A71C" w:rsidR="00F16DDB" w:rsidRDefault="000162E3" w:rsidP="00F16DDB">
      <w:pPr>
        <w:pStyle w:val="a3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 w:hint="eastAsia"/>
        </w:rPr>
        <w:t>B</w:t>
      </w:r>
      <w:r>
        <w:rPr>
          <w:rFonts w:ascii="Century" w:hAnsi="Century"/>
        </w:rPr>
        <w:t>efore the landing, p</w:t>
      </w:r>
      <w:r w:rsidRPr="006C6CA4">
        <w:rPr>
          <w:rFonts w:ascii="Century" w:hAnsi="Century"/>
        </w:rPr>
        <w:t>eople</w:t>
      </w:r>
      <w:r w:rsidR="00F16DDB">
        <w:rPr>
          <w:rFonts w:ascii="Century" w:hAnsi="Century" w:hint="eastAsia"/>
        </w:rPr>
        <w:t>［</w:t>
      </w:r>
      <w:r w:rsidR="00F16DDB">
        <w:rPr>
          <w:rFonts w:ascii="Century" w:hAnsi="Century" w:hint="eastAsia"/>
        </w:rPr>
        <w:t xml:space="preserve"> </w:t>
      </w:r>
      <w:r w:rsidRPr="006C6CA4">
        <w:rPr>
          <w:rFonts w:ascii="Century" w:hAnsi="Century"/>
        </w:rPr>
        <w:t>pray</w:t>
      </w:r>
      <w:r w:rsidR="00F16DDB">
        <w:rPr>
          <w:rFonts w:ascii="Century" w:hAnsi="Century" w:hint="eastAsia"/>
        </w:rPr>
        <w:t xml:space="preserve"> </w:t>
      </w:r>
      <w:r w:rsidR="00F16DDB">
        <w:rPr>
          <w:rFonts w:ascii="Century" w:hAnsi="Century" w:hint="eastAsia"/>
        </w:rPr>
        <w:t>］</w:t>
      </w:r>
      <w:r w:rsidR="00F16DDB">
        <w:rPr>
          <w:rFonts w:ascii="Century" w:hAnsi="Century" w:hint="eastAsia"/>
        </w:rPr>
        <w:t>f</w:t>
      </w:r>
      <w:r w:rsidR="00F16DDB">
        <w:rPr>
          <w:rFonts w:ascii="Century" w:hAnsi="Century"/>
        </w:rPr>
        <w:t>or the successful landing.         (                   )</w:t>
      </w:r>
    </w:p>
    <w:p w14:paraId="3764D4D8" w14:textId="548CEDB1" w:rsidR="00F16DDB" w:rsidRDefault="000162E3" w:rsidP="00F16DDB">
      <w:pPr>
        <w:pStyle w:val="a3"/>
        <w:numPr>
          <w:ilvl w:val="0"/>
          <w:numId w:val="1"/>
        </w:numPr>
        <w:rPr>
          <w:rFonts w:ascii="Century" w:hAnsi="Century"/>
        </w:rPr>
      </w:pPr>
      <w:r w:rsidRPr="006C6CA4">
        <w:rPr>
          <w:rFonts w:ascii="Century" w:hAnsi="Century"/>
        </w:rPr>
        <w:t xml:space="preserve">India’s prime minister Modi </w:t>
      </w:r>
      <w:r w:rsidR="00F16DDB">
        <w:rPr>
          <w:rFonts w:ascii="Century" w:hAnsi="Century" w:hint="eastAsia"/>
        </w:rPr>
        <w:t>［</w:t>
      </w:r>
      <w:r w:rsidR="00F16DDB">
        <w:rPr>
          <w:rFonts w:ascii="Century" w:hAnsi="Century" w:hint="eastAsia"/>
        </w:rPr>
        <w:t xml:space="preserve"> </w:t>
      </w:r>
      <w:r w:rsidR="00F16DDB">
        <w:rPr>
          <w:rFonts w:ascii="Century" w:hAnsi="Century"/>
        </w:rPr>
        <w:t xml:space="preserve">speak </w:t>
      </w:r>
      <w:r w:rsidR="00F16DDB">
        <w:rPr>
          <w:rFonts w:ascii="Century" w:hAnsi="Century" w:hint="eastAsia"/>
        </w:rPr>
        <w:t>］</w:t>
      </w:r>
      <w:r w:rsidR="00F16DDB">
        <w:rPr>
          <w:rFonts w:ascii="Century" w:hAnsi="Century" w:hint="eastAsia"/>
        </w:rPr>
        <w:t>t</w:t>
      </w:r>
      <w:r w:rsidR="00F16DDB">
        <w:rPr>
          <w:rFonts w:ascii="Century" w:hAnsi="Century"/>
        </w:rPr>
        <w:t>o the world.                  (                   )</w:t>
      </w:r>
    </w:p>
    <w:p w14:paraId="4ECC6170" w14:textId="40FFC755" w:rsidR="00F16DDB" w:rsidRDefault="00F16DDB" w:rsidP="00F16DDB">
      <w:pPr>
        <w:pStyle w:val="a3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 w:hint="eastAsia"/>
        </w:rPr>
        <w:t>H</w:t>
      </w:r>
      <w:r>
        <w:rPr>
          <w:rFonts w:ascii="Century" w:hAnsi="Century"/>
        </w:rPr>
        <w:t xml:space="preserve">e </w:t>
      </w: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attend </w:t>
      </w:r>
      <w:r>
        <w:rPr>
          <w:rFonts w:ascii="Century" w:hAnsi="Century" w:hint="eastAsia"/>
        </w:rPr>
        <w:t>］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>he BRICS summit in South Africa.                   (                    )</w:t>
      </w:r>
    </w:p>
    <w:p w14:paraId="5AD73BAD" w14:textId="77777777" w:rsidR="000162E3" w:rsidRPr="006D2266" w:rsidRDefault="000162E3" w:rsidP="000162E3">
      <w:pPr>
        <w:pStyle w:val="a3"/>
        <w:rPr>
          <w:rFonts w:ascii="Century" w:hAnsi="Century"/>
        </w:rPr>
      </w:pPr>
    </w:p>
    <w:p w14:paraId="7C2993E2" w14:textId="21BC756A" w:rsidR="000162E3" w:rsidRPr="00F16DDB" w:rsidRDefault="00F16DDB" w:rsidP="00040EC2">
      <w:pPr>
        <w:pStyle w:val="a3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★</w:t>
      </w:r>
      <w:r w:rsidR="000162E3" w:rsidRPr="00F16DDB">
        <w:rPr>
          <w:rFonts w:ascii="Century" w:hAnsi="Century" w:hint="eastAsia"/>
          <w:sz w:val="28"/>
          <w:szCs w:val="28"/>
        </w:rPr>
        <w:t>今日の文法（２）</w:t>
      </w:r>
      <w:r w:rsidR="000162E3" w:rsidRPr="00F16DDB">
        <w:rPr>
          <w:rFonts w:ascii="Century" w:hAnsi="Century" w:hint="eastAsia"/>
          <w:sz w:val="28"/>
          <w:szCs w:val="28"/>
        </w:rPr>
        <w:t xml:space="preserve"> </w:t>
      </w:r>
      <w:r w:rsidR="000162E3" w:rsidRPr="00F16DDB">
        <w:rPr>
          <w:rFonts w:ascii="Century" w:hAnsi="Century" w:hint="eastAsia"/>
          <w:sz w:val="28"/>
          <w:szCs w:val="28"/>
        </w:rPr>
        <w:t>助動詞</w:t>
      </w:r>
      <w:r w:rsidR="000162E3" w:rsidRPr="00F16DDB">
        <w:rPr>
          <w:rFonts w:ascii="Century" w:hAnsi="Century" w:hint="eastAsia"/>
          <w:sz w:val="28"/>
          <w:szCs w:val="28"/>
        </w:rPr>
        <w:t xml:space="preserve"> </w:t>
      </w:r>
      <w:r w:rsidR="000162E3" w:rsidRPr="00F16DDB">
        <w:rPr>
          <w:rFonts w:ascii="Century" w:hAnsi="Century"/>
          <w:sz w:val="28"/>
          <w:szCs w:val="28"/>
        </w:rPr>
        <w:t>can</w:t>
      </w:r>
      <w:r w:rsidR="000162E3" w:rsidRPr="00F16DDB">
        <w:rPr>
          <w:rFonts w:ascii="Century" w:hAnsi="Century" w:hint="eastAsia"/>
          <w:sz w:val="28"/>
          <w:szCs w:val="28"/>
        </w:rPr>
        <w:t>（できます）の様々な時制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0162E3" w14:paraId="6E8DF735" w14:textId="77777777" w:rsidTr="000162E3">
        <w:tc>
          <w:tcPr>
            <w:tcW w:w="3681" w:type="dxa"/>
          </w:tcPr>
          <w:p w14:paraId="7C3CC2C5" w14:textId="0EBB351E" w:rsidR="000162E3" w:rsidRDefault="000162E3" w:rsidP="00040EC2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can </w:t>
            </w:r>
            <w:r>
              <w:rPr>
                <w:rFonts w:ascii="Century" w:hAnsi="Century" w:hint="eastAsia"/>
              </w:rPr>
              <w:t>＋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動詞の原形</w:t>
            </w:r>
          </w:p>
        </w:tc>
        <w:tc>
          <w:tcPr>
            <w:tcW w:w="3402" w:type="dxa"/>
          </w:tcPr>
          <w:p w14:paraId="42090191" w14:textId="21905699" w:rsidR="000162E3" w:rsidRDefault="000162E3" w:rsidP="00040EC2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～できます　　　［現在形］</w:t>
            </w:r>
          </w:p>
        </w:tc>
      </w:tr>
      <w:tr w:rsidR="000162E3" w14:paraId="1E1BA255" w14:textId="77777777" w:rsidTr="000162E3">
        <w:tc>
          <w:tcPr>
            <w:tcW w:w="3681" w:type="dxa"/>
          </w:tcPr>
          <w:p w14:paraId="57519CCC" w14:textId="085ED7D7" w:rsidR="000162E3" w:rsidRDefault="000162E3" w:rsidP="00040EC2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could  </w:t>
            </w:r>
            <w:r>
              <w:rPr>
                <w:rFonts w:ascii="Century" w:hAnsi="Century" w:hint="eastAsia"/>
              </w:rPr>
              <w:t>＋　動詞の原形</w:t>
            </w:r>
          </w:p>
        </w:tc>
        <w:tc>
          <w:tcPr>
            <w:tcW w:w="3402" w:type="dxa"/>
          </w:tcPr>
          <w:p w14:paraId="70F9115A" w14:textId="4D09D80D" w:rsidR="000162E3" w:rsidRDefault="000162E3" w:rsidP="00040EC2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～できました　　［過去形］</w:t>
            </w:r>
          </w:p>
        </w:tc>
      </w:tr>
      <w:tr w:rsidR="000162E3" w14:paraId="69766C64" w14:textId="77777777" w:rsidTr="000162E3">
        <w:tc>
          <w:tcPr>
            <w:tcW w:w="3681" w:type="dxa"/>
          </w:tcPr>
          <w:p w14:paraId="252F5B71" w14:textId="14A7A01B" w:rsidR="000162E3" w:rsidRDefault="000162E3" w:rsidP="00040EC2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will be able to </w:t>
            </w:r>
            <w:r>
              <w:rPr>
                <w:rFonts w:ascii="Century" w:hAnsi="Century" w:hint="eastAsia"/>
              </w:rPr>
              <w:t>＋</w:t>
            </w:r>
            <w:r>
              <w:rPr>
                <w:rFonts w:ascii="Century" w:hAnsi="Century" w:hint="eastAsia"/>
              </w:rPr>
              <w:t xml:space="preserve">  </w:t>
            </w:r>
            <w:r>
              <w:rPr>
                <w:rFonts w:ascii="Century" w:hAnsi="Century" w:hint="eastAsia"/>
              </w:rPr>
              <w:t>動詞の原形</w:t>
            </w:r>
          </w:p>
        </w:tc>
        <w:tc>
          <w:tcPr>
            <w:tcW w:w="3402" w:type="dxa"/>
          </w:tcPr>
          <w:p w14:paraId="24D3B93F" w14:textId="623494F7" w:rsidR="000162E3" w:rsidRDefault="000162E3" w:rsidP="00040EC2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～できるでしょう［未来形］</w:t>
            </w:r>
          </w:p>
        </w:tc>
      </w:tr>
    </w:tbl>
    <w:p w14:paraId="35BE8C12" w14:textId="66649F62" w:rsidR="000162E3" w:rsidRDefault="008D0FE2" w:rsidP="00040EC2">
      <w:pPr>
        <w:pStyle w:val="a3"/>
        <w:rPr>
          <w:rFonts w:ascii="Century" w:hAnsi="Century"/>
        </w:rPr>
      </w:pPr>
      <w:r w:rsidRPr="008D0FE2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次の語句を並べ替えて、正しい文にしましょう。</w:t>
      </w:r>
    </w:p>
    <w:p w14:paraId="2C83E285" w14:textId="6EC38AC7" w:rsidR="002D18E2" w:rsidRDefault="002D18E2" w:rsidP="002D18E2">
      <w:pPr>
        <w:pStyle w:val="a3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 w:hint="eastAsia"/>
        </w:rPr>
        <w:t>惑星探査機</w:t>
      </w:r>
      <w:r w:rsidR="00665017">
        <w:rPr>
          <w:rFonts w:ascii="Century" w:hAnsi="Century" w:hint="eastAsia"/>
        </w:rPr>
        <w:t>(</w:t>
      </w:r>
      <w:r w:rsidR="00665017">
        <w:rPr>
          <w:rFonts w:ascii="Century" w:hAnsi="Century"/>
        </w:rPr>
        <w:t>rover</w:t>
      </w:r>
      <w:r w:rsidR="00D86FF0">
        <w:rPr>
          <w:rFonts w:ascii="Century" w:hAnsi="Century"/>
        </w:rPr>
        <w:t>s</w:t>
      </w:r>
      <w:r w:rsidR="00665017">
        <w:rPr>
          <w:rFonts w:ascii="Century" w:hAnsi="Century"/>
        </w:rPr>
        <w:t>)</w:t>
      </w:r>
      <w:r>
        <w:rPr>
          <w:rFonts w:ascii="Century" w:hAnsi="Century" w:hint="eastAsia"/>
        </w:rPr>
        <w:t>は、写真をとったり、その惑星についての情報を集めたりすることができます。</w:t>
      </w:r>
    </w:p>
    <w:p w14:paraId="672C9AB2" w14:textId="10863061" w:rsidR="002D18E2" w:rsidRPr="00D86FF0" w:rsidRDefault="002D18E2" w:rsidP="002D18E2">
      <w:pPr>
        <w:pStyle w:val="a3"/>
        <w:ind w:left="420"/>
        <w:rPr>
          <w:rFonts w:ascii="Century" w:hAnsi="Century"/>
        </w:rPr>
      </w:pPr>
      <w:r w:rsidRPr="00D86FF0">
        <w:rPr>
          <w:rFonts w:ascii="Century" w:hAnsi="Century" w:hint="eastAsia"/>
        </w:rPr>
        <w:t>［</w:t>
      </w:r>
      <w:r w:rsidRPr="00D86FF0">
        <w:rPr>
          <w:rFonts w:ascii="Century" w:hAnsi="Century" w:hint="eastAsia"/>
        </w:rPr>
        <w:t xml:space="preserve"> </w:t>
      </w:r>
      <w:r w:rsidRPr="00D86FF0">
        <w:rPr>
          <w:rFonts w:ascii="Century" w:hAnsi="Century"/>
        </w:rPr>
        <w:t xml:space="preserve">about / can / collect / rovers / information / take / the planet / and / pictures / . </w:t>
      </w:r>
      <w:r w:rsidRPr="00D86FF0">
        <w:rPr>
          <w:rFonts w:ascii="Century" w:hAnsi="Century" w:hint="eastAsia"/>
        </w:rPr>
        <w:t>］</w:t>
      </w:r>
    </w:p>
    <w:p w14:paraId="7C4B868D" w14:textId="77777777" w:rsidR="00822625" w:rsidRPr="00D86FF0" w:rsidRDefault="00822625" w:rsidP="00040EC2">
      <w:pPr>
        <w:pStyle w:val="a3"/>
        <w:rPr>
          <w:rFonts w:ascii="Century" w:hAnsi="Century"/>
        </w:rPr>
      </w:pPr>
    </w:p>
    <w:p w14:paraId="5C7544D7" w14:textId="77777777" w:rsidR="00A16020" w:rsidRPr="00D86FF0" w:rsidRDefault="00A16020" w:rsidP="00040EC2">
      <w:pPr>
        <w:pStyle w:val="a3"/>
        <w:rPr>
          <w:rFonts w:ascii="Century" w:hAnsi="Century"/>
        </w:rPr>
      </w:pPr>
    </w:p>
    <w:p w14:paraId="73B7F204" w14:textId="515ACD66" w:rsidR="00822625" w:rsidRPr="00D86FF0" w:rsidRDefault="008D0FE2" w:rsidP="00822625">
      <w:pPr>
        <w:pStyle w:val="a3"/>
        <w:numPr>
          <w:ilvl w:val="0"/>
          <w:numId w:val="2"/>
        </w:numPr>
        <w:rPr>
          <w:rFonts w:ascii="Century" w:hAnsi="Century"/>
        </w:rPr>
      </w:pPr>
      <w:r w:rsidRPr="00D86FF0">
        <w:rPr>
          <w:rFonts w:ascii="Century" w:hAnsi="Century" w:hint="eastAsia"/>
        </w:rPr>
        <w:t>私は子供の頃、速く走ることができませんでした。</w:t>
      </w:r>
    </w:p>
    <w:p w14:paraId="57765015" w14:textId="059D5CA4" w:rsidR="002D18E2" w:rsidRPr="00D86FF0" w:rsidRDefault="002D18E2" w:rsidP="00040EC2">
      <w:pPr>
        <w:pStyle w:val="a3"/>
        <w:rPr>
          <w:rFonts w:ascii="Century" w:hAnsi="Century"/>
        </w:rPr>
      </w:pPr>
      <w:r w:rsidRPr="00D86FF0">
        <w:rPr>
          <w:rFonts w:ascii="Century" w:hAnsi="Century" w:hint="eastAsia"/>
        </w:rPr>
        <w:t xml:space="preserve">　　［</w:t>
      </w:r>
      <w:r w:rsidRPr="00D86FF0">
        <w:rPr>
          <w:rFonts w:ascii="Century" w:hAnsi="Century" w:hint="eastAsia"/>
        </w:rPr>
        <w:t xml:space="preserve"> </w:t>
      </w:r>
      <w:r w:rsidRPr="00D86FF0">
        <w:rPr>
          <w:rFonts w:ascii="Century" w:hAnsi="Century"/>
        </w:rPr>
        <w:t xml:space="preserve">a child / fast / could / when / I / I / not / was / run / , / . </w:t>
      </w:r>
      <w:r w:rsidRPr="00D86FF0">
        <w:rPr>
          <w:rFonts w:ascii="Century" w:hAnsi="Century" w:hint="eastAsia"/>
        </w:rPr>
        <w:t>］</w:t>
      </w:r>
    </w:p>
    <w:p w14:paraId="5BA60EB4" w14:textId="77777777" w:rsidR="00822625" w:rsidRPr="00D86FF0" w:rsidRDefault="00822625" w:rsidP="00040EC2">
      <w:pPr>
        <w:pStyle w:val="a3"/>
        <w:rPr>
          <w:rFonts w:ascii="Century" w:hAnsi="Century"/>
        </w:rPr>
      </w:pPr>
    </w:p>
    <w:p w14:paraId="11DE2C48" w14:textId="77777777" w:rsidR="00A16020" w:rsidRPr="00D86FF0" w:rsidRDefault="00A16020" w:rsidP="00040EC2">
      <w:pPr>
        <w:pStyle w:val="a3"/>
        <w:rPr>
          <w:rFonts w:ascii="Century" w:hAnsi="Century"/>
        </w:rPr>
      </w:pPr>
    </w:p>
    <w:p w14:paraId="7DC31AEE" w14:textId="5A0A73FA" w:rsidR="008D0FE2" w:rsidRPr="00D86FF0" w:rsidRDefault="008D0FE2" w:rsidP="00040EC2">
      <w:pPr>
        <w:pStyle w:val="a3"/>
        <w:rPr>
          <w:rFonts w:ascii="Century" w:hAnsi="Century"/>
        </w:rPr>
      </w:pPr>
      <w:r w:rsidRPr="00D86FF0">
        <w:rPr>
          <w:rFonts w:ascii="Century" w:hAnsi="Century" w:hint="eastAsia"/>
        </w:rPr>
        <w:t>３）君は簡単に試験に受かることができるだろう。</w:t>
      </w:r>
    </w:p>
    <w:p w14:paraId="00EA2DE9" w14:textId="46DCCB16" w:rsidR="008D0FE2" w:rsidRDefault="008D0FE2" w:rsidP="00040EC2">
      <w:pPr>
        <w:pStyle w:val="a3"/>
        <w:rPr>
          <w:rFonts w:ascii="Century" w:hAnsi="Century"/>
        </w:rPr>
      </w:pPr>
      <w:r w:rsidRPr="00D86FF0">
        <w:rPr>
          <w:rFonts w:ascii="Century" w:hAnsi="Century" w:hint="eastAsia"/>
        </w:rPr>
        <w:t xml:space="preserve">　　</w:t>
      </w:r>
      <w:r w:rsidR="002D18E2" w:rsidRPr="00D86FF0">
        <w:rPr>
          <w:rFonts w:ascii="Century" w:hAnsi="Century" w:hint="eastAsia"/>
        </w:rPr>
        <w:t>［</w:t>
      </w:r>
      <w:r w:rsidR="002D18E2" w:rsidRPr="00D86FF0">
        <w:rPr>
          <w:rFonts w:ascii="Century" w:hAnsi="Century" w:hint="eastAsia"/>
        </w:rPr>
        <w:t xml:space="preserve"> a</w:t>
      </w:r>
      <w:r w:rsidR="002D18E2" w:rsidRPr="00D86FF0">
        <w:rPr>
          <w:rFonts w:ascii="Century" w:hAnsi="Century"/>
        </w:rPr>
        <w:t xml:space="preserve">ble / will / the exam / be / easily / to / you </w:t>
      </w:r>
      <w:r w:rsidR="00D86FF0" w:rsidRPr="00D86FF0">
        <w:rPr>
          <w:rFonts w:ascii="Century" w:hAnsi="Century"/>
        </w:rPr>
        <w:t xml:space="preserve">/ </w:t>
      </w:r>
      <w:r w:rsidR="002D18E2" w:rsidRPr="00D86FF0">
        <w:rPr>
          <w:rFonts w:ascii="Century" w:hAnsi="Century"/>
        </w:rPr>
        <w:t xml:space="preserve">pass / . </w:t>
      </w:r>
      <w:r w:rsidR="002D18E2" w:rsidRPr="00D86FF0">
        <w:rPr>
          <w:rFonts w:ascii="Century" w:hAnsi="Century" w:hint="eastAsia"/>
        </w:rPr>
        <w:t>］</w:t>
      </w:r>
      <w:r>
        <w:rPr>
          <w:rFonts w:ascii="Century" w:hAnsi="Century"/>
        </w:rPr>
        <w:t xml:space="preserve"> </w:t>
      </w:r>
    </w:p>
    <w:p w14:paraId="3C861F50" w14:textId="77777777" w:rsidR="008D0FE2" w:rsidRDefault="008D0FE2" w:rsidP="00040EC2">
      <w:pPr>
        <w:pStyle w:val="a3"/>
        <w:rPr>
          <w:rFonts w:ascii="Century" w:hAnsi="Century"/>
        </w:rPr>
      </w:pPr>
    </w:p>
    <w:p w14:paraId="4F846068" w14:textId="77777777" w:rsidR="00A16020" w:rsidRDefault="00A16020" w:rsidP="00040EC2">
      <w:pPr>
        <w:pStyle w:val="a3"/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A16020" w14:paraId="28A58659" w14:textId="77777777" w:rsidTr="00752E63">
        <w:tc>
          <w:tcPr>
            <w:tcW w:w="2547" w:type="dxa"/>
          </w:tcPr>
          <w:p w14:paraId="5B7AB71D" w14:textId="77777777" w:rsidR="00A16020" w:rsidRDefault="00A16020" w:rsidP="00752E63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豆知識①</w:t>
            </w:r>
          </w:p>
          <w:p w14:paraId="0DCFCB93" w14:textId="77777777" w:rsidR="00A16020" w:rsidRDefault="00A16020" w:rsidP="00752E63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51F01FD9" wp14:editId="0402A951">
                  <wp:extent cx="1260931" cy="866633"/>
                  <wp:effectExtent l="0" t="0" r="0" b="0"/>
                  <wp:docPr id="1449243825" name="図 1449243825" descr="無料のインドの国旗のぬりえ | ぬりえパ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無料のインドの国旗のぬりえ | ぬりえパーク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2" t="5075" r="4177" b="5685"/>
                          <a:stretch/>
                        </pic:blipFill>
                        <pic:spPr bwMode="auto">
                          <a:xfrm>
                            <a:off x="0" y="0"/>
                            <a:ext cx="1272554" cy="874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7" w:type="dxa"/>
          </w:tcPr>
          <w:p w14:paraId="77C184E4" w14:textId="77777777" w:rsidR="00A16020" w:rsidRPr="00F048DE" w:rsidRDefault="00A16020" w:rsidP="00752E63">
            <w:pPr>
              <w:pStyle w:val="a3"/>
              <w:ind w:firstLineChars="100" w:firstLine="220"/>
              <w:rPr>
                <w:rFonts w:ascii="UD デジタル 教科書体 NK-R" w:eastAsia="UD デジタル 教科書体 NK-R"/>
                <w:sz w:val="22"/>
              </w:rPr>
            </w:pPr>
            <w:r w:rsidRPr="00F048DE">
              <w:rPr>
                <w:rFonts w:ascii="UD デジタル 教科書体 NK-R" w:eastAsia="UD デジタル 教科書体 NK-R" w:hint="eastAsia"/>
                <w:sz w:val="22"/>
              </w:rPr>
              <w:t xml:space="preserve">India’s flag has three colors. </w:t>
            </w:r>
          </w:p>
          <w:p w14:paraId="56140B66" w14:textId="77777777" w:rsidR="00A16020" w:rsidRPr="00F048DE" w:rsidRDefault="00A16020" w:rsidP="00752E63">
            <w:pPr>
              <w:pStyle w:val="a3"/>
              <w:rPr>
                <w:rFonts w:ascii="UD デジタル 教科書体 NK-R" w:eastAsia="UD デジタル 教科書体 NK-R"/>
                <w:sz w:val="22"/>
              </w:rPr>
            </w:pPr>
            <w:r w:rsidRPr="00F048DE">
              <w:rPr>
                <w:rFonts w:ascii="UD デジタル 教科書体 NK-R" w:eastAsia="UD デジタル 教科書体 NK-R" w:hint="eastAsia"/>
                <w:sz w:val="22"/>
              </w:rPr>
              <w:t>Orange is a color of the Hindus.</w:t>
            </w:r>
          </w:p>
          <w:p w14:paraId="5A062989" w14:textId="77777777" w:rsidR="00A16020" w:rsidRPr="00F048DE" w:rsidRDefault="00A16020" w:rsidP="00752E63">
            <w:pPr>
              <w:pStyle w:val="a3"/>
              <w:rPr>
                <w:rFonts w:ascii="UD デジタル 教科書体 NK-R" w:eastAsia="UD デジタル 教科書体 NK-R"/>
                <w:sz w:val="22"/>
              </w:rPr>
            </w:pPr>
            <w:r w:rsidRPr="00F048DE">
              <w:rPr>
                <w:rFonts w:ascii="UD デジタル 教科書体 NK-R" w:eastAsia="UD デジタル 教科書体 NK-R" w:hint="eastAsia"/>
                <w:sz w:val="22"/>
              </w:rPr>
              <w:t xml:space="preserve">Green is a color of the Muslims. </w:t>
            </w:r>
          </w:p>
          <w:p w14:paraId="397452AC" w14:textId="77777777" w:rsidR="00A16020" w:rsidRPr="00F048DE" w:rsidRDefault="00A16020" w:rsidP="00752E63">
            <w:pPr>
              <w:pStyle w:val="a3"/>
              <w:rPr>
                <w:rFonts w:ascii="UD デジタル 教科書体 NK-R" w:eastAsia="UD デジタル 教科書体 NK-R"/>
                <w:sz w:val="22"/>
              </w:rPr>
            </w:pPr>
            <w:r w:rsidRPr="00F048DE">
              <w:rPr>
                <w:rFonts w:ascii="UD デジタル 教科書体 NK-R" w:eastAsia="UD デジタル 教科書体 NK-R" w:hint="eastAsia"/>
                <w:sz w:val="22"/>
              </w:rPr>
              <w:t xml:space="preserve">White is a color of peace and other faiths. </w:t>
            </w:r>
          </w:p>
          <w:p w14:paraId="3E946B86" w14:textId="77777777" w:rsidR="00A16020" w:rsidRPr="00F048DE" w:rsidRDefault="00A16020" w:rsidP="00752E63">
            <w:pPr>
              <w:pStyle w:val="a3"/>
              <w:rPr>
                <w:rFonts w:ascii="UD デジタル 教科書体 NK-R" w:eastAsia="UD デジタル 教科書体 NK-R"/>
                <w:sz w:val="22"/>
              </w:rPr>
            </w:pPr>
          </w:p>
          <w:p w14:paraId="5EEDC1C1" w14:textId="77777777" w:rsidR="00A16020" w:rsidRPr="00F048DE" w:rsidRDefault="00A16020" w:rsidP="00752E63">
            <w:pPr>
              <w:pStyle w:val="a3"/>
              <w:rPr>
                <w:rFonts w:ascii="UD デジタル 教科書体 NK-R" w:eastAsia="UD デジタル 教科書体 NK-R"/>
              </w:rPr>
            </w:pPr>
            <w:r w:rsidRPr="00F048DE">
              <w:rPr>
                <w:rFonts w:ascii="UD デジタル 教科書体 NK-R" w:eastAsia="UD デジタル 教科書体 NK-R" w:hint="eastAsia"/>
              </w:rPr>
              <w:t>インドの国旗の３つの色の意味は？</w:t>
            </w:r>
          </w:p>
          <w:p w14:paraId="622EED4A" w14:textId="77777777" w:rsidR="00A16020" w:rsidRPr="00F048DE" w:rsidRDefault="00A16020" w:rsidP="00752E63">
            <w:pPr>
              <w:pStyle w:val="a3"/>
              <w:rPr>
                <w:rFonts w:ascii="UD デジタル 教科書体 NK-R" w:eastAsia="UD デジタル 教科書体 NK-R"/>
              </w:rPr>
            </w:pPr>
            <w:r w:rsidRPr="00F048DE">
              <w:rPr>
                <w:rFonts w:ascii="UD デジタル 教科書体 NK-R" w:eastAsia="UD デジタル 教科書体 NK-R" w:hint="eastAsia"/>
              </w:rPr>
              <w:t>★Orange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F048DE">
              <w:rPr>
                <w:rFonts w:ascii="UD デジタル 教科書体 NK-R" w:eastAsia="UD デジタル 教科書体 NK-R" w:hint="eastAsia"/>
              </w:rPr>
              <w:t xml:space="preserve">： </w:t>
            </w:r>
            <w:r>
              <w:rPr>
                <w:rFonts w:ascii="UD デジタル 教科書体 NK-R" w:eastAsia="UD デジタル 教科書体 NK-R"/>
              </w:rPr>
              <w:t>(                                        )</w:t>
            </w:r>
          </w:p>
          <w:p w14:paraId="3D522A77" w14:textId="77777777" w:rsidR="00A16020" w:rsidRPr="00F048DE" w:rsidRDefault="00A16020" w:rsidP="00752E63">
            <w:pPr>
              <w:pStyle w:val="a3"/>
              <w:rPr>
                <w:rFonts w:ascii="UD デジタル 教科書体 NK-R" w:eastAsia="UD デジタル 教科書体 NK-R"/>
              </w:rPr>
            </w:pPr>
            <w:r w:rsidRPr="00F048DE">
              <w:rPr>
                <w:rFonts w:ascii="UD デジタル 教科書体 NK-R" w:eastAsia="UD デジタル 教科書体 NK-R" w:hint="eastAsia"/>
              </w:rPr>
              <w:t>★Green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F048DE">
              <w:rPr>
                <w:rFonts w:ascii="UD デジタル 教科書体 NK-R" w:eastAsia="UD デジタル 教科書体 NK-R" w:hint="eastAsia"/>
              </w:rPr>
              <w:t>：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>(                                         )</w:t>
            </w:r>
          </w:p>
          <w:p w14:paraId="1433F75E" w14:textId="77777777" w:rsidR="00A16020" w:rsidRDefault="00A16020" w:rsidP="00752E63">
            <w:pPr>
              <w:pStyle w:val="a3"/>
              <w:rPr>
                <w:rFonts w:ascii="Century" w:hAnsi="Century"/>
              </w:rPr>
            </w:pPr>
            <w:r w:rsidRPr="00F048DE">
              <w:rPr>
                <w:rFonts w:ascii="UD デジタル 教科書体 NK-R" w:eastAsia="UD デジタル 教科書体 NK-R" w:hAnsi="Century" w:hint="eastAsia"/>
              </w:rPr>
              <w:t>★White</w:t>
            </w:r>
            <w:r>
              <w:rPr>
                <w:rFonts w:ascii="UD デジタル 教科書体 NK-R" w:eastAsia="UD デジタル 教科書体 NK-R" w:hAnsi="Century" w:hint="eastAsia"/>
              </w:rPr>
              <w:t xml:space="preserve"> </w:t>
            </w:r>
            <w:r w:rsidRPr="00F048DE">
              <w:rPr>
                <w:rFonts w:ascii="UD デジタル 教科書体 NK-R" w:eastAsia="UD デジタル 教科書体 NK-R" w:hAnsi="Century" w:hint="eastAsia"/>
              </w:rPr>
              <w:t>：</w:t>
            </w:r>
            <w:r>
              <w:rPr>
                <w:rFonts w:ascii="UD デジタル 教科書体 NK-R" w:eastAsia="UD デジタル 教科書体 NK-R" w:hAnsi="Century" w:hint="eastAsia"/>
              </w:rPr>
              <w:t xml:space="preserve"> </w:t>
            </w:r>
            <w:r>
              <w:rPr>
                <w:rFonts w:ascii="UD デジタル 教科書体 NK-R" w:eastAsia="UD デジタル 教科書体 NK-R" w:hAnsi="Century"/>
              </w:rPr>
              <w:t>(                                         )</w:t>
            </w:r>
          </w:p>
        </w:tc>
      </w:tr>
      <w:tr w:rsidR="00A16020" w:rsidRPr="00F048DE" w14:paraId="64454EE2" w14:textId="77777777" w:rsidTr="00752E63">
        <w:tc>
          <w:tcPr>
            <w:tcW w:w="10194" w:type="dxa"/>
            <w:gridSpan w:val="2"/>
          </w:tcPr>
          <w:p w14:paraId="711FDCD2" w14:textId="77777777" w:rsidR="00A16020" w:rsidRPr="00F048DE" w:rsidRDefault="00A16020" w:rsidP="00752E63">
            <w:pPr>
              <w:pStyle w:val="a3"/>
              <w:rPr>
                <w:rFonts w:ascii="UD デジタル 教科書体 NK-R" w:eastAsia="UD デジタル 教科書体 NK-R"/>
              </w:rPr>
            </w:pPr>
            <w:r w:rsidRPr="00F048DE">
              <w:rPr>
                <w:rFonts w:ascii="UD デジタル 教科書体 NK-R" w:eastAsia="UD デジタル 教科書体 NK-R" w:hint="eastAsia"/>
              </w:rPr>
              <w:t>豆知識②  宇宙船Chandrayaan-3の意味は？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>→　（　　　　　　　　　　　　　　　　　　　　　　　　　　　　　　　　　　　　　　）</w:t>
            </w:r>
          </w:p>
          <w:p w14:paraId="6E6751FB" w14:textId="77777777" w:rsidR="00A16020" w:rsidRDefault="00A16020" w:rsidP="00752E63">
            <w:pPr>
              <w:pStyle w:val="a3"/>
              <w:ind w:left="210" w:hangingChars="100" w:hanging="210"/>
              <w:rPr>
                <w:rFonts w:ascii="UD デジタル 教科書体 NK-R" w:eastAsia="UD デジタル 教科書体 NK-R"/>
              </w:rPr>
            </w:pPr>
            <w:r w:rsidRPr="00F048DE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/>
              </w:rPr>
              <w:t xml:space="preserve"> </w:t>
            </w:r>
            <w:r w:rsidRPr="00F048DE">
              <w:rPr>
                <w:rStyle w:val="jpfdse"/>
                <w:rFonts w:ascii="UD デジタル 教科書体 NK-R" w:eastAsia="UD デジタル 教科書体 NK-R" w:hint="eastAsia"/>
              </w:rPr>
              <w:t>Chandrayaan-3</w:t>
            </w:r>
            <w:r w:rsidRPr="00F048DE">
              <w:rPr>
                <w:rFonts w:ascii="UD デジタル 教科書体 NK-R" w:eastAsia="UD デジタル 教科書体 NK-R" w:hint="eastAsia"/>
              </w:rPr>
              <w:t xml:space="preserve"> is</w:t>
            </w:r>
            <w:r w:rsidRPr="00F048DE">
              <w:rPr>
                <w:rFonts w:ascii="UD デジタル 教科書体 NK-R" w:eastAsia="UD デジタル 教科書体 NK-R" w:hint="eastAsia"/>
              </w:rPr>
              <w:t> </w:t>
            </w:r>
            <w:r w:rsidRPr="00F048DE">
              <w:rPr>
                <w:rFonts w:ascii="UD デジタル 教科書体 NK-R" w:eastAsia="UD デジタル 教科書体 NK-R" w:hint="eastAsia"/>
              </w:rPr>
              <w:t>Sanskrit for "moon-craft".</w:t>
            </w:r>
            <w:r w:rsidRPr="00F048DE">
              <w:rPr>
                <w:rFonts w:ascii="UD デジタル 教科書体 NK-R" w:eastAsia="UD デジタル 教科書体 NK-R" w:hint="eastAsia"/>
              </w:rPr>
              <w:t> </w:t>
            </w:r>
            <w:r w:rsidRPr="00F048DE"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0CC10764" w14:textId="77777777" w:rsidR="00A16020" w:rsidRPr="00F048DE" w:rsidRDefault="00A16020" w:rsidP="00752E63">
            <w:pPr>
              <w:pStyle w:val="a3"/>
              <w:ind w:left="210" w:hangingChars="100" w:hanging="210"/>
              <w:rPr>
                <w:rFonts w:ascii="UD デジタル 教科書体 NK-R" w:eastAsia="UD デジタル 教科書体 NK-R"/>
              </w:rPr>
            </w:pPr>
            <w:r w:rsidRPr="00F048DE">
              <w:rPr>
                <w:rFonts w:ascii="UD デジタル 教科書体 NK-R" w:eastAsia="UD デジタル 教科書体 NK-R" w:hint="eastAsia"/>
              </w:rPr>
              <w:t>Chandra（</w:t>
            </w:r>
            <w:proofErr w:type="spellStart"/>
            <w:r w:rsidRPr="00F048DE">
              <w:rPr>
                <w:rFonts w:ascii="UD デジタル 教科書体 NK-R" w:eastAsia="UD デジタル 教科書体 NK-R" w:hAnsi="Nirmala UI" w:cs="Nirmala UI" w:hint="eastAsia"/>
              </w:rPr>
              <w:t>चंद्र</w:t>
            </w:r>
            <w:proofErr w:type="spellEnd"/>
            <w:r w:rsidRPr="00F048DE">
              <w:rPr>
                <w:rFonts w:ascii="UD デジタル 教科書体 NK-R" w:eastAsia="UD デジタル 教科書体 NK-R" w:hint="eastAsia"/>
              </w:rPr>
              <w:t xml:space="preserve">） is "moon", and </w:t>
            </w:r>
            <w:proofErr w:type="spellStart"/>
            <w:r w:rsidRPr="00F048DE">
              <w:rPr>
                <w:rFonts w:ascii="UD デジタル 教科書体 NK-R" w:eastAsia="UD デジタル 教科書体 NK-R" w:hint="eastAsia"/>
              </w:rPr>
              <w:t>yaan</w:t>
            </w:r>
            <w:proofErr w:type="spellEnd"/>
            <w:r w:rsidRPr="00F048DE">
              <w:rPr>
                <w:rFonts w:ascii="UD デジタル 教科書体 NK-R" w:eastAsia="UD デジタル 教科書体 NK-R" w:hint="eastAsia"/>
              </w:rPr>
              <w:t>（</w:t>
            </w:r>
            <w:proofErr w:type="spellStart"/>
            <w:r w:rsidRPr="00F048DE">
              <w:rPr>
                <w:rFonts w:ascii="UD デジタル 教科書体 NK-R" w:eastAsia="UD デジタル 教科書体 NK-R" w:hAnsi="Nirmala UI" w:cs="Nirmala UI" w:hint="eastAsia"/>
              </w:rPr>
              <w:t>यान</w:t>
            </w:r>
            <w:proofErr w:type="spellEnd"/>
            <w:r w:rsidRPr="00F048DE">
              <w:rPr>
                <w:rFonts w:ascii="UD デジタル 教科書体 NK-R" w:eastAsia="UD デジタル 教科書体 NK-R" w:hint="eastAsia"/>
              </w:rPr>
              <w:t>）means "vehicle".</w:t>
            </w:r>
          </w:p>
        </w:tc>
      </w:tr>
    </w:tbl>
    <w:p w14:paraId="26CA0E79" w14:textId="77777777" w:rsidR="00040EC2" w:rsidRPr="00040EC2" w:rsidRDefault="00040EC2" w:rsidP="005E51EE">
      <w:pPr>
        <w:pStyle w:val="a3"/>
      </w:pPr>
    </w:p>
    <w:sectPr w:rsidR="00040EC2" w:rsidRPr="00040EC2" w:rsidSect="00760FB1">
      <w:pgSz w:w="11906" w:h="16838" w:code="9"/>
      <w:pgMar w:top="3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2707" w14:textId="77777777" w:rsidR="000C4634" w:rsidRDefault="000C4634" w:rsidP="000C4634">
      <w:r>
        <w:separator/>
      </w:r>
    </w:p>
  </w:endnote>
  <w:endnote w:type="continuationSeparator" w:id="0">
    <w:p w14:paraId="5B18BD38" w14:textId="77777777" w:rsidR="000C4634" w:rsidRDefault="000C4634" w:rsidP="000C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C599" w14:textId="77777777" w:rsidR="000C4634" w:rsidRDefault="000C4634" w:rsidP="000C4634">
      <w:r>
        <w:separator/>
      </w:r>
    </w:p>
  </w:footnote>
  <w:footnote w:type="continuationSeparator" w:id="0">
    <w:p w14:paraId="224B3CFA" w14:textId="77777777" w:rsidR="000C4634" w:rsidRDefault="000C4634" w:rsidP="000C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22073"/>
    <w:multiLevelType w:val="hybridMultilevel"/>
    <w:tmpl w:val="234C765C"/>
    <w:lvl w:ilvl="0" w:tplc="C5109F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723527"/>
    <w:multiLevelType w:val="hybridMultilevel"/>
    <w:tmpl w:val="86303F58"/>
    <w:lvl w:ilvl="0" w:tplc="CFC8B20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0560563">
    <w:abstractNumId w:val="0"/>
  </w:num>
  <w:num w:numId="2" w16cid:durableId="6488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C2"/>
    <w:rsid w:val="000162E3"/>
    <w:rsid w:val="00040EC2"/>
    <w:rsid w:val="000C4634"/>
    <w:rsid w:val="001F379C"/>
    <w:rsid w:val="002D18E2"/>
    <w:rsid w:val="003B3F0E"/>
    <w:rsid w:val="005A40B1"/>
    <w:rsid w:val="005C42E7"/>
    <w:rsid w:val="005E51EE"/>
    <w:rsid w:val="00665017"/>
    <w:rsid w:val="00690668"/>
    <w:rsid w:val="006C6CA4"/>
    <w:rsid w:val="006D2266"/>
    <w:rsid w:val="00760FB1"/>
    <w:rsid w:val="007B33D0"/>
    <w:rsid w:val="00822625"/>
    <w:rsid w:val="008D0FE2"/>
    <w:rsid w:val="00992160"/>
    <w:rsid w:val="009B2574"/>
    <w:rsid w:val="00A16020"/>
    <w:rsid w:val="00AC3DF4"/>
    <w:rsid w:val="00AF2FDA"/>
    <w:rsid w:val="00D86FF0"/>
    <w:rsid w:val="00DB0B1F"/>
    <w:rsid w:val="00F1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8A47AC"/>
  <w15:chartTrackingRefBased/>
  <w15:docId w15:val="{88045292-E015-4078-AE9E-EAE61A4A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EC2"/>
    <w:pPr>
      <w:widowControl w:val="0"/>
      <w:jc w:val="both"/>
    </w:pPr>
  </w:style>
  <w:style w:type="table" w:styleId="a4">
    <w:name w:val="Table Grid"/>
    <w:basedOn w:val="a1"/>
    <w:uiPriority w:val="39"/>
    <w:rsid w:val="0004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40EC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40E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C4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634"/>
  </w:style>
  <w:style w:type="paragraph" w:styleId="a9">
    <w:name w:val="footer"/>
    <w:basedOn w:val="a"/>
    <w:link w:val="aa"/>
    <w:uiPriority w:val="99"/>
    <w:unhideWhenUsed/>
    <w:rsid w:val="000C4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634"/>
  </w:style>
  <w:style w:type="character" w:customStyle="1" w:styleId="jpfdse">
    <w:name w:val="jpfdse"/>
    <w:basedOn w:val="a0"/>
    <w:rsid w:val="00A1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641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12</cp:revision>
  <cp:lastPrinted>2023-09-07T10:02:00Z</cp:lastPrinted>
  <dcterms:created xsi:type="dcterms:W3CDTF">2023-09-01T02:28:00Z</dcterms:created>
  <dcterms:modified xsi:type="dcterms:W3CDTF">2023-09-07T11:25:00Z</dcterms:modified>
</cp:coreProperties>
</file>